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dec="http://schemas.microsoft.com/office/drawing/2017/decorativ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6BA506E0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1621"/>
        <w:gridCol w:w="75"/>
        <w:gridCol w:w="4320"/>
        <w:gridCol w:w="75"/>
        <w:gridCol w:w="2618"/>
        <w:gridCol w:w="75"/>
        <w:gridCol w:w="1484"/>
        <w:gridCol w:w="75"/>
      </w:tblGrid>
      <w:tr w:rsidR="007A2926" w:rsidTr="006649B4" w14:paraId="47488FCC" w14:textId="77777777">
        <w:trPr>
          <w:gridBefore w:val="1"/>
          <w:wBefore w:w="75" w:type="dxa"/>
          <w:trHeight w:val="315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6649B4" w:rsidRDefault="007A2926" w14:paraId="3505C0DA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6649B4" w:rsidRDefault="007A2926" w14:paraId="38C4403D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6649B4" w:rsidRDefault="007A2926" w14:paraId="5BE14438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6649B4" w:rsidRDefault="007A2926" w14:paraId="6C02ECEF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Pr="00C124AB" w:rsidR="00D46490" w:rsidTr="008E1AF4" w14:paraId="7BD9EC32" w14:textId="77777777">
        <w:trPr>
          <w:gridAfter w:val="1"/>
          <w:wAfter w:w="75" w:type="dxa"/>
          <w:trHeight w:val="1639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45C1726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46490" w:rsidP="006649B4" w:rsidRDefault="00D46490" w14:paraId="294FC053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46490" w:rsidP="006649B4" w:rsidRDefault="00D46490" w14:paraId="73920C3D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46490" w:rsidP="006649B4" w:rsidRDefault="00D46490" w14:paraId="44EC6311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D46490" w:rsidP="006649B4" w:rsidRDefault="00D46490" w14:paraId="3BA15406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46490" w:rsidP="006649B4" w:rsidRDefault="00D46490" w14:paraId="372143A5" w14:textId="7777777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editId="1111BBB8" wp14:anchorId="218668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-57785</wp:posOffset>
                      </wp:positionV>
                      <wp:extent cx="2733675" cy="7831455"/>
                      <wp:effectExtent l="0" t="0" r="561975" b="1483995"/>
                      <wp:wrapNone/>
                      <wp:docPr id="46" name="Tuval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Akış Çizelgesi: Karar 18"/>
                              <wps:cNvSpPr/>
                              <wps:spPr>
                                <a:xfrm>
                                  <a:off x="106183" y="1190626"/>
                                  <a:ext cx="2533650" cy="1038224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F943A9" w:rsidR="00D46490" w:rsidP="008E1AF4" w:rsidRDefault="00D46490" w14:paraId="43C5B520" w14:textId="77777777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Birimimize gelen belgeler eksiksiz ve doğru mu?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Akış Çizelgesi: Karar 27"/>
                              <wps:cNvSpPr/>
                              <wps:spPr>
                                <a:xfrm>
                                  <a:off x="209550" y="5724526"/>
                                  <a:ext cx="2307250" cy="1057274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4C3D9B" w:rsidR="00D46490" w:rsidP="00D46490" w:rsidRDefault="00D46490" w14:paraId="45A58321" w14:textId="77777777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4C3D9B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Gerçekleştirme Görevlisi onayladı mı?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Akış Çizelgesi: Sonlandırıcı 7"/>
                              <wps:cNvSpPr/>
                              <wps:spPr>
                                <a:xfrm>
                                  <a:off x="71563" y="76201"/>
                                  <a:ext cx="2568270" cy="800100"/>
                                </a:xfrm>
                                <a:prstGeom prst="flowChartTermina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C124AB" w:rsidR="00D46490" w:rsidP="00D46490" w:rsidRDefault="00D46490" w14:paraId="3150BD9F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Yurtiçinde görevlendirilen personellerin görevlendirilmelerine ilişkin belgeleri birimimize gelmesi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Düz Ok Bağlayıcısı 21"/>
                              <wps:cNvCnPr>
                                <a:stCxn id="7" idx="2"/>
                                <a:endCxn id="18" idx="0"/>
                              </wps:cNvCnPr>
                              <wps:spPr>
                                <a:xfrm>
                                  <a:off x="1355698" y="876301"/>
                                  <a:ext cx="0" cy="314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9" name="Düz Ok Bağlayıcısı 29"/>
                              <wps:cNvCnPr>
                                <a:stCxn id="36" idx="2"/>
                              </wps:cNvCnPr>
                              <wps:spPr>
                                <a:xfrm>
                                  <a:off x="1362075" y="3352800"/>
                                  <a:ext cx="0" cy="447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0" name="Akış Çizelgesi: İşlem 30"/>
                              <wps:cNvSpPr/>
                              <wps:spPr>
                                <a:xfrm>
                                  <a:off x="9525" y="7010399"/>
                                  <a:ext cx="571500" cy="27622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490" w:rsidP="00D46490" w:rsidRDefault="00D46490" w14:paraId="3E8B3535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Akış Çizelgesi: İşlem 31"/>
                              <wps:cNvSpPr/>
                              <wps:spPr>
                                <a:xfrm>
                                  <a:off x="1733551" y="6905625"/>
                                  <a:ext cx="685800" cy="333374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490" w:rsidP="00D46490" w:rsidRDefault="00D46490" w14:paraId="71DDAC7E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Düz Ok Bağlayıcısı 50"/>
                              <wps:cNvCnPr/>
                              <wps:spPr>
                                <a:xfrm>
                                  <a:off x="844211" y="6543676"/>
                                  <a:ext cx="0" cy="69532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2" name="Dikdörtgen 32"/>
                              <wps:cNvSpPr/>
                              <wps:spPr>
                                <a:xfrm>
                                  <a:off x="71564" y="2133601"/>
                                  <a:ext cx="509461" cy="3048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471372" w:rsidR="00D46490" w:rsidP="00D46490" w:rsidRDefault="00D46490" w14:paraId="13B0D785" w14:textId="77777777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71372">
                                      <w:rPr>
                                        <w:sz w:val="16"/>
                                        <w:szCs w:val="16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Dikdörtgen 33"/>
                              <wps:cNvSpPr/>
                              <wps:spPr>
                                <a:xfrm>
                                  <a:off x="1886861" y="2305051"/>
                                  <a:ext cx="532490" cy="2381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471372" w:rsidR="00D46490" w:rsidP="00D46490" w:rsidRDefault="00D46490" w14:paraId="3C23620C" w14:textId="77777777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71372">
                                      <w:rPr>
                                        <w:sz w:val="16"/>
                                        <w:szCs w:val="16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Düz Ok Bağlayıcısı 35" descr="HAYIR">
                                <a:extLst>
                                  <a:ext uri="{C183D7F6-B498-43B3-948B-1728B52AA6E4}">
                                    <adec:decorative xmlns:adec="http://schemas.microsoft.com/office/drawing/2017/decorative" val="0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1355698" y="2228850"/>
                                  <a:ext cx="0" cy="5048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6" name="Dikdörtgen 36"/>
                              <wps:cNvSpPr/>
                              <wps:spPr>
                                <a:xfrm>
                                  <a:off x="114300" y="2733675"/>
                                  <a:ext cx="2495550" cy="6191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8671EC" w:rsidR="00D46490" w:rsidP="00D46490" w:rsidRDefault="00D46490" w14:paraId="10667621" w14:textId="7777777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MYS üzerinden yurtiçinde görevlendirilen personellerin yolluk süreci tanımlama yapılması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Dikdörtgen 37"/>
                              <wps:cNvSpPr/>
                              <wps:spPr>
                                <a:xfrm>
                                  <a:off x="114300" y="3800476"/>
                                  <a:ext cx="2495550" cy="533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3B04ED" w:rsidR="00D46490" w:rsidP="00D46490" w:rsidRDefault="00D46490" w14:paraId="1F87B30B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Yurtiçinde görevlendirilen personellere e-devlet uygulamasına giriş yapmaları için bilgi verilmesi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Düz Ok Bağlayıcısı 40"/>
                              <wps:cNvCnPr/>
                              <wps:spPr>
                                <a:xfrm>
                                  <a:off x="3209585" y="8970940"/>
                                  <a:ext cx="0" cy="2857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6" name="Düz Ok Bağlayıcısı 56"/>
                              <wps:cNvCnPr/>
                              <wps:spPr>
                                <a:xfrm>
                                  <a:off x="1364275" y="5238750"/>
                                  <a:ext cx="0" cy="4857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Düz Ok Bağlayıcısı 58"/>
                              <wps:cNvCnPr/>
                              <wps:spPr>
                                <a:xfrm>
                                  <a:off x="2409826" y="7077075"/>
                                  <a:ext cx="31432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Düz Ok Bağlayıcısı 59"/>
                              <wps:cNvCnPr/>
                              <wps:spPr>
                                <a:xfrm>
                                  <a:off x="2433275" y="2466984"/>
                                  <a:ext cx="2454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Bağlayıcı: Dirsek 2"/>
                              <wps:cNvCnPr/>
                              <wps:spPr>
                                <a:xfrm rot="5400000">
                                  <a:off x="2009225" y="1894925"/>
                                  <a:ext cx="485775" cy="334476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Dikdörtgen 12"/>
                              <wps:cNvSpPr/>
                              <wps:spPr>
                                <a:xfrm>
                                  <a:off x="114300" y="4714876"/>
                                  <a:ext cx="2495550" cy="52387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5E2D50" w:rsidR="00D46490" w:rsidP="00D46490" w:rsidRDefault="00D46490" w14:paraId="0E0A15F6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E2D5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MYS üzerinden harcama talimatı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belgesi oluşturulması ve Gerçekleştirme görevlisinin onayına gönderilmesi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Düz Ok Bağlayıcısı 15"/>
                              <wps:cNvCnPr>
                                <a:stCxn id="37" idx="2"/>
                              </wps:cNvCnPr>
                              <wps:spPr>
                                <a:xfrm flipH="1">
                                  <a:off x="1355698" y="4333876"/>
                                  <a:ext cx="6377" cy="38099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Bağlayıcı: Dirsek 16"/>
                              <wps:cNvCnPr/>
                              <wps:spPr>
                                <a:xfrm rot="5400000">
                                  <a:off x="1916724" y="6305549"/>
                                  <a:ext cx="666752" cy="533400"/>
                                </a:xfrm>
                                <a:prstGeom prst="bentConnector3">
                                  <a:avLst>
                                    <a:gd name="adj1" fmla="val 45714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46" style="position:absolute;margin-left:.1pt;margin-top:-4.55pt;width:215.25pt;height:616.65pt;z-index:251659264;mso-width-relative:margin;mso-height-relative:margin" coordsize="27336,78314" o:spid="_x0000_s1026" editas="canvas" w14:anchorId="21866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7336;height:78314;visibility:visible;mso-wrap-style:square" type="#_x0000_t75">
                        <v:fill o:detectmouseclick="t"/>
                        <v:path o:connecttype="none"/>
                      </v:shape>
                      <v:shapetype id="_x0000_t110" coordsize="21600,21600" o:spt="110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Akış Çizelgesi: Karar 18" style="position:absolute;left:1061;top:11906;width:25337;height:10382;visibility:visible;mso-wrap-style:square;v-text-anchor:middle" o:spid="_x0000_s1028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">
                        <v:textbox>
                          <w:txbxContent>
                            <w:p w:rsidRPr="00F943A9" w:rsidR="00D46490" w:rsidP="008E1AF4" w:rsidRDefault="00D46490" w14:paraId="43C5B520" w14:textId="77777777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Birimimize gelen belgeler eksiksiz ve doğru mu?</w:t>
                              </w:r>
                            </w:p>
                          </w:txbxContent>
                        </v:textbox>
                      </v:shape>
                      <v:shape id="Akış Çizelgesi: Karar 27" style="position:absolute;left:2095;top:57245;width:23073;height:10573;visibility:visible;mso-wrap-style:square;v-text-anchor:middle" o:spid="_x0000_s1029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">
                        <v:textbox>
                          <w:txbxContent>
                            <w:p w:rsidRPr="004C3D9B" w:rsidR="00D46490" w:rsidP="00D46490" w:rsidRDefault="00D46490" w14:paraId="45A58321" w14:textId="77777777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C3D9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Gerçekleştirme Görevlisi onayladı mı?</w:t>
                              </w:r>
                            </w:p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7" style="position:absolute;left:715;top:762;width:25683;height:8001;visibility:visible;mso-wrap-style:square;v-text-anchor:middle" o:spid="_x0000_s1030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">
                        <v:textbox>
                          <w:txbxContent>
                            <w:p w:rsidRPr="00C124AB" w:rsidR="00D46490" w:rsidP="00D46490" w:rsidRDefault="00D46490" w14:paraId="3150BD9F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Yurtiçinde görevlendirilen personellerin görevlendirilmelerine ilişkin belgeleri birimimize gelmesi </w:t>
                              </w:r>
                            </w:p>
                          </w:txbxContent>
                        </v:textbox>
                      </v:shape>
                      <v:shapetype id="_x0000_t32" coordsize="21600,21600" o:oned="t" filled="f" o:spt="32" path="m,l21600,21600e">
                        <v:path fillok="f" arrowok="t" o:connecttype="none"/>
                        <o:lock v:ext="edit" shapetype="t"/>
                      </v:shapetype>
                      <v:shape id="Düz Ok Bağlayıcısı 21" style="position:absolute;left:13556;top:8763;width:0;height:3143;visibility:visible;mso-wrap-style:square" o:spid="_x0000_s1031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">
                        <v:stroke joinstyle="miter" endarrow="block"/>
                      </v:shape>
                      <v:shape id="Düz Ok Bağlayıcısı 29" style="position:absolute;left:13620;top:33528;width:0;height:4476;visibility:visible;mso-wrap-style:square" o:spid="_x0000_s1032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">
                        <v:stroke joinstyle="miter" endarrow="block"/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30" style="position:absolute;left:95;top:70103;width:5715;height:2763;visibility:visible;mso-wrap-style:square;v-text-anchor:middle" o:spid="_x0000_s1033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">
                        <v:textbox>
                          <w:txbxContent>
                            <w:p w:rsidR="00D46490" w:rsidP="00D46490" w:rsidRDefault="00D46490" w14:paraId="3E8B3535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 id="Akış Çizelgesi: İşlem 31" style="position:absolute;left:17335;top:69056;width:6858;height:3333;visibility:visible;mso-wrap-style:square;v-text-anchor:middle" o:spid="_x0000_s1034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">
                        <v:textbox>
                          <w:txbxContent>
                            <w:p w:rsidR="00D46490" w:rsidP="00D46490" w:rsidRDefault="00D46490" w14:paraId="71DDAC7E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HAYIR</w:t>
                              </w:r>
                            </w:p>
                          </w:txbxContent>
                        </v:textbox>
                      </v:shape>
                      <v:shape id="Düz Ok Bağlayıcısı 50" style="position:absolute;left:8442;top:65436;width:0;height:6953;visibility:visible;mso-wrap-style:square" o:spid="_x0000_s1035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">
                        <v:stroke joinstyle="miter" endarrow="block"/>
                      </v:shape>
                      <v:rect id="Dikdörtgen 32" style="position:absolute;left:715;top:21336;width:5095;height:3048;visibility:visible;mso-wrap-style:square;v-text-anchor:middle" o:spid="_x0000_s1036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RQ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KuZVFDEAAAA2wAAAA8A&#10;AAAAAAAAAAAAAAAABwIAAGRycy9kb3ducmV2LnhtbFBLBQYAAAAAAwADALcAAAD4AgAAAAA=&#10;">
                        <v:textbox>
                          <w:txbxContent>
                            <w:p w:rsidRPr="00471372" w:rsidR="00D46490" w:rsidP="00D46490" w:rsidRDefault="00D46490" w14:paraId="13B0D785" w14:textId="7777777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1372">
                                <w:rPr>
                                  <w:sz w:val="16"/>
                                  <w:szCs w:val="16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rect id="Dikdörtgen 33" style="position:absolute;left:18868;top:23050;width:5325;height:2381;visibility:visible;mso-wrap-style:square;v-text-anchor:middle" o:spid="_x0000_s1037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fHLxAAAANsAAAAPAAAAZHJzL2Rvd25yZXYueG1sRI9Ba8JA&#10;FITvhf6H5RW81U0r2D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MTV8cvEAAAA2wAAAA8A&#10;AAAAAAAAAAAAAAAABwIAAGRycy9kb3ducmV2LnhtbFBLBQYAAAAAAwADALcAAAD4AgAAAAA=&#10;">
                        <v:textbox>
                          <w:txbxContent>
                            <w:p w:rsidRPr="00471372" w:rsidR="00D46490" w:rsidP="00D46490" w:rsidRDefault="00D46490" w14:paraId="3C23620C" w14:textId="7777777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1372">
                                <w:rPr>
                                  <w:sz w:val="16"/>
                                  <w:szCs w:val="16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shape id="Düz Ok Bağlayıcısı 35" style="position:absolute;left:13556;top:22288;width:0;height:5048;visibility:visible;mso-wrap-style:square" alt="HAYIR" o:spid="_x0000_s1038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">
                        <v:stroke joinstyle="miter" endarrow="block"/>
                      </v:shape>
                      <v:rect id="Dikdörtgen 36" style="position:absolute;left:1143;top:27336;width:24955;height:6192;visibility:visible;mso-wrap-style:square;v-text-anchor:middle" o:spid="_x0000_s1039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JT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1KJSU8MAAADbAAAADwAA&#10;AAAAAAAAAAAAAAAHAgAAZHJzL2Rvd25yZXYueG1sUEsFBgAAAAADAAMAtwAAAPcCAAAAAA==&#10;">
                        <v:textbox>
                          <w:txbxContent>
                            <w:p w:rsidRPr="008671EC" w:rsidR="00D46490" w:rsidP="00D46490" w:rsidRDefault="00D46490" w14:paraId="10667621" w14:textId="777777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MYS üzerinden yurtiçinde görevlendirilen personellerin yolluk süreci tanımlama yapılması</w:t>
                              </w:r>
                            </w:p>
                          </w:txbxContent>
                        </v:textbox>
                      </v:rect>
                      <v:rect id="Dikdörtgen 37" style="position:absolute;left:1143;top:38004;width:24955;height:5334;visibility:visible;mso-wrap-style:square;v-text-anchor:middle" o:spid="_x0000_s1040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IxAAAANsAAAAPAAAAZHJzL2Rvd25yZXYueG1sRI9Ba8JA&#10;FITvBf/D8gRvdWML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Lvu98jEAAAA2wAAAA8A&#10;AAAAAAAAAAAAAAAABwIAAGRycy9kb3ducmV2LnhtbFBLBQYAAAAAAwADALcAAAD4AgAAAAA=&#10;">
                        <v:textbox>
                          <w:txbxContent>
                            <w:p w:rsidRPr="003B04ED" w:rsidR="00D46490" w:rsidP="00D46490" w:rsidRDefault="00D46490" w14:paraId="1F87B30B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Yurtiçinde görevlendirilen personellere e-devlet uygulamasına giriş yapmaları için bilgi verilmesi</w:t>
                              </w:r>
                            </w:p>
                          </w:txbxContent>
                        </v:textbox>
                      </v:rect>
                      <v:shape id="Düz Ok Bağlayıcısı 40" style="position:absolute;left:32095;top:89709;width:0;height:2857;visibility:visible;mso-wrap-style:square" o:spid="_x0000_s1041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">
                        <v:stroke joinstyle="miter" endarrow="block"/>
                      </v:shape>
                      <v:shape id="Düz Ok Bağlayıcısı 56" style="position:absolute;left:13642;top:52387;width:0;height:4858;visibility:visible;mso-wrap-style:square" o:spid="_x0000_s1042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">
                        <v:stroke joinstyle="miter" endarrow="block"/>
                      </v:shape>
                      <v:shape id="Düz Ok Bağlayıcısı 58" style="position:absolute;left:24098;top:70770;width:3143;height:0;visibility:visible;mso-wrap-style:square" o:spid="_x0000_s1043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k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jA1f&#10;wg+Qiy8AAAD//wMAUEsBAi0AFAAGAAgAAAAhANvh9svuAAAAhQEAABMAAAAAAAAAAAAAAAAAAAAA&#10;AFtDb250ZW50X1R5cGVzXS54bWxQSwECLQAUAAYACAAAACEAWvQsW78AAAAVAQAACwAAAAAAAAAA&#10;AAAAAAAfAQAAX3JlbHMvLnJlbHNQSwECLQAUAAYACAAAACEAWnQ8pL0AAADbAAAADwAAAAAAAAAA&#10;AAAAAAAHAgAAZHJzL2Rvd25yZXYueG1sUEsFBgAAAAADAAMAtwAAAPECAAAAAA==&#10;">
                        <v:stroke joinstyle="miter" endarrow="block"/>
                      </v:shape>
                      <v:shape id="Düz Ok Bağlayıcısı 59" style="position:absolute;left:24332;top:24669;width:2455;height:0;visibility:visible;mso-wrap-style:square" o:spid="_x0000_s1044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">
                        <v:stroke joinstyle="miter" endarrow="block"/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2" style="position:absolute;left:20092;top:18948;width:4858;height:3345;rotation:90;visibility:visible;mso-wrap-style:square" o:spid="_x0000_s1045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">
                        <v:stroke endarrow="block"/>
                      </v:shape>
                      <v:rect id="Dikdörtgen 12" style="position:absolute;left:1143;top:47148;width:24955;height:5239;visibility:visible;mso-wrap-style:square;v-text-anchor:middle" o:spid="_x0000_s1046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>
                        <v:textbox>
                          <w:txbxContent>
                            <w:p w:rsidRPr="005E2D50" w:rsidR="00D46490" w:rsidP="00D46490" w:rsidRDefault="00D46490" w14:paraId="0E0A15F6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E2D50">
                                <w:rPr>
                                  <w:sz w:val="20"/>
                                  <w:szCs w:val="20"/>
                                </w:rPr>
                                <w:t xml:space="preserve">MYS üzerinden harcama talimatı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belgesi oluşturulması ve Gerçekleştirme görevlisinin onayına gönderilmesi</w:t>
                              </w:r>
                            </w:p>
                          </w:txbxContent>
                        </v:textbox>
                      </v:rect>
                      <v:shape id="Düz Ok Bağlayıcısı 15" style="position:absolute;left:13556;top:43338;width:64;height:3810;flip:x;visibility:visible;mso-wrap-style:square" o:spid="_x0000_s1047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">
                        <v:stroke joinstyle="miter" endarrow="block"/>
                      </v:shape>
                      <v:shape id="Bağlayıcı: Dirsek 16" style="position:absolute;left:19167;top:63055;width:6668;height:5334;rotation:90;visibility:visible;mso-wrap-style:square" o:spid="_x0000_s1048" strokecolor="black [3200]" strokeweight=".5pt" o:connectortype="elbow" type="#_x0000_t34" adj="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8E1AF4" w:rsidRDefault="00D46490" w14:paraId="2298E6B0" w14:textId="77777777">
            <w:pPr>
              <w:jc w:val="both"/>
              <w:rPr>
                <w:sz w:val="20"/>
                <w:szCs w:val="20"/>
              </w:rPr>
            </w:pPr>
          </w:p>
          <w:p w:rsidR="00D46490" w:rsidP="008E1AF4" w:rsidRDefault="00D46490" w14:paraId="5ED6A4EF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Yurtiçinde görevlendirilen personellerin belgeleri birimimize gelir.</w:t>
            </w:r>
          </w:p>
          <w:p w:rsidRPr="00C124AB" w:rsidR="00D46490" w:rsidP="008E1AF4" w:rsidRDefault="00D46490" w14:paraId="6B824B1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46490" w:rsidP="008E1AF4" w:rsidRDefault="00D46490" w14:paraId="0087FBF7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Üniversite Bilgi Yönetim Sistemi (ÜBYS)</w:t>
            </w:r>
          </w:p>
        </w:tc>
      </w:tr>
      <w:tr w:rsidRPr="00C124AB" w:rsidR="00D46490" w:rsidTr="006649B4" w14:paraId="026DBC4B" w14:textId="77777777">
        <w:trPr>
          <w:gridAfter w:val="1"/>
          <w:wAfter w:w="75" w:type="dxa"/>
          <w:trHeight w:val="1200"/>
        </w:trPr>
        <w:tc>
          <w:tcPr>
            <w:tcW w:w="169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72474694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46490" w:rsidP="006649B4" w:rsidRDefault="00D46490" w14:paraId="336B9048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46490" w:rsidP="006649B4" w:rsidRDefault="00D46490" w14:paraId="408ADF04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46490" w:rsidP="006649B4" w:rsidRDefault="00D46490" w14:paraId="2A9A7385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D46490" w:rsidP="006649B4" w:rsidRDefault="00D46490" w14:paraId="024E91B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  <w:r w:rsidRPr="00C1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gridSpan w:val="2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 w:rsidR="00D46490" w:rsidP="006649B4" w:rsidRDefault="00D46490" w14:paraId="1B387ECF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61658B90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Üniversite Bilgi Yönetim Sistemi (ÜBYS) üzerinden gelen belgeler kontrol edilir.</w:t>
            </w:r>
          </w:p>
          <w:p w:rsidRPr="00C124AB" w:rsidR="00D46490" w:rsidP="006649B4" w:rsidRDefault="00D46490" w14:paraId="0FA80548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46490" w:rsidP="006649B4" w:rsidRDefault="00D46490" w14:paraId="3BDF593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Üniversite Bilgi Yönetim Sistemi (ÜBYS)</w:t>
            </w:r>
          </w:p>
        </w:tc>
      </w:tr>
      <w:tr w:rsidR="00D46490" w:rsidTr="006649B4" w14:paraId="6F8E2846" w14:textId="77777777">
        <w:trPr>
          <w:gridAfter w:val="1"/>
          <w:wAfter w:w="75" w:type="dxa"/>
          <w:trHeight w:val="1125"/>
        </w:trPr>
        <w:tc>
          <w:tcPr>
            <w:tcW w:w="1696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46DD36A7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left w:val="nil"/>
              <w:right w:val="single" w:color="auto" w:sz="4" w:space="0"/>
            </w:tcBorders>
            <w:noWrap/>
            <w:vAlign w:val="center"/>
          </w:tcPr>
          <w:p w:rsidR="00D46490" w:rsidP="006649B4" w:rsidRDefault="00D46490" w14:paraId="2F86815C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04D90" w:rsidR="00D46490" w:rsidP="006649B4" w:rsidRDefault="00D46490" w14:paraId="561D64FC" w14:textId="77777777">
            <w:pPr>
              <w:pStyle w:val="NormalWeb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  <w:r w:rsidRPr="00204D90">
              <w:rPr>
                <w:color w:val="000000"/>
                <w:sz w:val="18"/>
                <w:szCs w:val="18"/>
              </w:rPr>
              <w:t>Gelen belgeler kontrol edilir. Belgelerde hata/eksiklik var ise iade edilerek düzeltmelerin yapılması ve eksik belgelerin tamamlatılması sağlanır.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40B80B1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124AB" w:rsidR="00D46490" w:rsidTr="006649B4" w14:paraId="266B5DEB" w14:textId="77777777">
        <w:trPr>
          <w:gridAfter w:val="1"/>
          <w:wAfter w:w="75" w:type="dxa"/>
          <w:trHeight w:val="1695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3BAC0B1A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46490" w:rsidP="006649B4" w:rsidRDefault="00D46490" w14:paraId="5232C015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46490" w:rsidP="006649B4" w:rsidRDefault="00D46490" w14:paraId="7FFFC51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46490" w:rsidP="006649B4" w:rsidRDefault="00D46490" w14:paraId="1238C69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D46490" w:rsidP="006649B4" w:rsidRDefault="00D46490" w14:paraId="27267FF8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  <w:r w:rsidRPr="00C1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46490" w:rsidP="006649B4" w:rsidRDefault="00D46490" w14:paraId="0B081807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46490" w:rsidP="006649B4" w:rsidRDefault="00D46490" w14:paraId="508E6A3B" w14:textId="7777777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Muhasebe Yönetim Sisteminden (MYS) yolluk süreci işlemi yapılır.</w:t>
            </w: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46490" w:rsidP="006649B4" w:rsidRDefault="00D46490" w14:paraId="028E414A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Yönetim Sistemi (MYS)</w:t>
            </w:r>
          </w:p>
        </w:tc>
      </w:tr>
      <w:tr w:rsidRPr="00C124AB" w:rsidR="00D46490" w:rsidTr="006649B4" w14:paraId="440FEB4E" w14:textId="77777777">
        <w:trPr>
          <w:gridAfter w:val="1"/>
          <w:wAfter w:w="75" w:type="dxa"/>
          <w:trHeight w:val="1411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7FFED663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46490" w:rsidP="006649B4" w:rsidRDefault="00D46490" w14:paraId="6E7398E3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46490" w:rsidP="006649B4" w:rsidRDefault="00D46490" w14:paraId="63BD1F4B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46490" w:rsidP="006649B4" w:rsidRDefault="00D46490" w14:paraId="69667090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46490" w:rsidP="006649B4" w:rsidRDefault="00D46490" w14:paraId="19F928D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46490" w:rsidP="006649B4" w:rsidRDefault="00D46490" w14:paraId="06A19D5A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46490" w:rsidP="006649B4" w:rsidRDefault="00D46490" w14:paraId="011E2ADD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Yurtiçi geçici göreve giden personeller, e-devlet uygulamasından yurtiçi geçici görev yolluğu bildirim formunun düzenlenmesi için bilgilendirilir.</w:t>
            </w: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46490" w:rsidP="006649B4" w:rsidRDefault="00D46490" w14:paraId="7D5F175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İletişim Araçları</w:t>
            </w:r>
          </w:p>
        </w:tc>
      </w:tr>
      <w:tr w:rsidR="00D46490" w:rsidTr="006649B4" w14:paraId="2AAF6BFB" w14:textId="77777777">
        <w:trPr>
          <w:gridAfter w:val="1"/>
          <w:wAfter w:w="75" w:type="dxa"/>
          <w:trHeight w:val="1586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31C2EE4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46490" w:rsidP="006649B4" w:rsidRDefault="00D46490" w14:paraId="1E3BAC3A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46490" w:rsidP="006649B4" w:rsidRDefault="00D46490" w14:paraId="724AFAC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46490" w:rsidP="006649B4" w:rsidRDefault="00D46490" w14:paraId="41833F44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46490" w:rsidP="006649B4" w:rsidRDefault="00D46490" w14:paraId="631EFC87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46490" w:rsidP="006649B4" w:rsidRDefault="00D46490" w14:paraId="36CAA54E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17346825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 üzerinden Gerçekleştirme Görevlisinin onayına gönderilir.</w:t>
            </w: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508C1FDE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Yönetim Sistemi (MYS)</w:t>
            </w:r>
          </w:p>
        </w:tc>
      </w:tr>
      <w:tr w:rsidRPr="00C124AB" w:rsidR="00D46490" w:rsidTr="006649B4" w14:paraId="520E2C8E" w14:textId="77777777">
        <w:trPr>
          <w:gridAfter w:val="1"/>
          <w:wAfter w:w="75" w:type="dxa"/>
          <w:trHeight w:val="1320"/>
        </w:trPr>
        <w:tc>
          <w:tcPr>
            <w:tcW w:w="169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26CE37FA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46490" w:rsidP="006649B4" w:rsidRDefault="00D46490" w14:paraId="504649B6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46490" w:rsidP="006649B4" w:rsidRDefault="00D46490" w14:paraId="3386A76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46490" w:rsidP="006649B4" w:rsidRDefault="00D46490" w14:paraId="4FD1F868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D46490" w:rsidP="006649B4" w:rsidRDefault="00D46490" w14:paraId="453398A1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Birim Personeli </w:t>
            </w:r>
          </w:p>
        </w:tc>
        <w:tc>
          <w:tcPr>
            <w:tcW w:w="4395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67733313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497B50E5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MYS</w:t>
            </w:r>
            <w:r w:rsidRPr="00C124AB">
              <w:rPr>
                <w:sz w:val="20"/>
                <w:szCs w:val="20"/>
              </w:rPr>
              <w:t xml:space="preserve"> üzerinden Gerçekleştirme Görevlisi tarafından kontrol edilerek onaylanır veya hata/eksiklik var ise iade edilir.</w:t>
            </w:r>
          </w:p>
          <w:p w:rsidR="00D46490" w:rsidP="006649B4" w:rsidRDefault="00D46490" w14:paraId="1ADB37BC" w14:textId="77777777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Pr="00583E1B" w:rsidR="00D46490" w:rsidP="006649B4" w:rsidRDefault="00D46490" w14:paraId="66F5F944" w14:textId="77777777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05689AF8" w14:textId="77777777">
            <w:pPr>
              <w:jc w:val="center"/>
              <w:rPr>
                <w:sz w:val="20"/>
                <w:szCs w:val="20"/>
              </w:rPr>
            </w:pPr>
          </w:p>
          <w:p w:rsidR="00D46490" w:rsidP="006649B4" w:rsidRDefault="00D46490" w14:paraId="190DD9D6" w14:textId="77777777">
            <w:pPr>
              <w:jc w:val="center"/>
              <w:rPr>
                <w:sz w:val="20"/>
                <w:szCs w:val="20"/>
              </w:rPr>
            </w:pPr>
          </w:p>
          <w:p w:rsidR="00D46490" w:rsidP="006649B4" w:rsidRDefault="00D46490" w14:paraId="436AB3FE" w14:textId="77777777">
            <w:pPr>
              <w:jc w:val="center"/>
              <w:rPr>
                <w:sz w:val="20"/>
                <w:szCs w:val="20"/>
              </w:rPr>
            </w:pPr>
          </w:p>
          <w:p w:rsidR="00D46490" w:rsidP="006649B4" w:rsidRDefault="00D46490" w14:paraId="6F87FB8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Yönetim Sistemi (MYS)</w:t>
            </w:r>
          </w:p>
          <w:p w:rsidR="00D46490" w:rsidP="006649B4" w:rsidRDefault="00D46490" w14:paraId="4EC9453B" w14:textId="77777777">
            <w:pPr>
              <w:jc w:val="center"/>
              <w:rPr>
                <w:sz w:val="20"/>
                <w:szCs w:val="20"/>
              </w:rPr>
            </w:pPr>
          </w:p>
          <w:p w:rsidR="00D46490" w:rsidP="006649B4" w:rsidRDefault="00D46490" w14:paraId="1A71C486" w14:textId="77777777">
            <w:pPr>
              <w:jc w:val="center"/>
              <w:rPr>
                <w:sz w:val="20"/>
                <w:szCs w:val="20"/>
              </w:rPr>
            </w:pPr>
          </w:p>
          <w:p w:rsidRPr="00C124AB" w:rsidR="00D46490" w:rsidP="006649B4" w:rsidRDefault="00D46490" w14:paraId="198D0539" w14:textId="77777777">
            <w:pPr>
              <w:rPr>
                <w:sz w:val="20"/>
                <w:szCs w:val="20"/>
              </w:rPr>
            </w:pPr>
          </w:p>
        </w:tc>
      </w:tr>
      <w:tr w:rsidR="00D46490" w:rsidTr="006649B4" w14:paraId="450EFAD7" w14:textId="77777777">
        <w:trPr>
          <w:gridAfter w:val="1"/>
          <w:wAfter w:w="75" w:type="dxa"/>
          <w:trHeight w:val="1440"/>
        </w:trPr>
        <w:tc>
          <w:tcPr>
            <w:tcW w:w="1696" w:type="dxa"/>
            <w:gridSpan w:val="2"/>
            <w:vMerge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04D01D0E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3EF750EB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="00D46490" w:rsidP="006649B4" w:rsidRDefault="00D46490" w14:paraId="30E80F01" w14:textId="77777777">
            <w:pPr>
              <w:pStyle w:val="NormalWeb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 tarafından veri girişleri kontrol edilerek hata/eksiklikler düzeltilerek MYS üzerinden Gerçekleştirme Görevlisine tekrar gönderilir.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46490" w:rsidP="006649B4" w:rsidRDefault="00D46490" w14:paraId="519465B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A35D53" w:rsidTr="006649B4" w14:paraId="377665E9" w14:textId="77777777">
        <w:trPr>
          <w:gridBefore w:val="1"/>
          <w:wBefore w:w="75" w:type="dxa"/>
          <w:trHeight w:val="1832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35D53" w:rsidP="006649B4" w:rsidRDefault="00A35D53" w14:paraId="6AB9F061" w14:textId="77777777">
            <w:pPr>
              <w:pStyle w:val="AralkYok"/>
              <w:rPr>
                <w:sz w:val="20"/>
                <w:szCs w:val="20"/>
              </w:rPr>
            </w:pPr>
          </w:p>
          <w:p w:rsidR="00A35D53" w:rsidP="006649B4" w:rsidRDefault="00A35D53" w14:paraId="7A47B71D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A35D53" w:rsidP="006649B4" w:rsidRDefault="00A35D53" w14:paraId="2C48D9BC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A35D53" w:rsidP="006649B4" w:rsidRDefault="00A35D53" w14:paraId="01D5C111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A35D53" w:rsidP="006649B4" w:rsidRDefault="00A35D53" w14:paraId="005C4C65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A35D53" w:rsidP="006649B4" w:rsidRDefault="00A35D53" w14:paraId="6FEB8067" w14:textId="777777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A35D53" w:rsidP="006649B4" w:rsidRDefault="00A35D53" w14:paraId="38A9EBB8" w14:textId="7777777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35D53" w:rsidP="006649B4" w:rsidRDefault="00A35D53" w14:paraId="69C4C8AF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MYS üzerinden onaylanan harcama talimatını Gerçekleştirme Görevlisi Harcama Yetkilisine gönderir. </w:t>
            </w:r>
          </w:p>
          <w:p w:rsidR="00A35D53" w:rsidP="006649B4" w:rsidRDefault="00A35D53" w14:paraId="3D53CF6B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35D53" w:rsidP="006649B4" w:rsidRDefault="00A35D53" w14:paraId="534920A6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Yönetim Sistemi (MYS)</w:t>
            </w:r>
          </w:p>
        </w:tc>
      </w:tr>
      <w:tr w:rsidR="00A802D7" w:rsidTr="006649B4" w14:paraId="1E3C975E" w14:textId="77777777">
        <w:trPr>
          <w:gridBefore w:val="1"/>
          <w:wBefore w:w="75" w:type="dxa"/>
          <w:trHeight w:val="1485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02D7" w:rsidP="006649B4" w:rsidRDefault="00A802D7" w14:paraId="54305ACF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A802D7" w:rsidP="006649B4" w:rsidRDefault="00A802D7" w14:paraId="5E1895C2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A802D7" w:rsidP="006649B4" w:rsidRDefault="00A802D7" w14:paraId="70361628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A802D7" w:rsidP="006649B4" w:rsidRDefault="00A802D7" w14:paraId="65FCDED6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A802D7" w:rsidP="006649B4" w:rsidRDefault="00A802D7" w14:paraId="30FD9D9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A802D7" w:rsidP="006649B4" w:rsidRDefault="00A802D7" w14:paraId="0C92BE1D" w14:textId="777777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A802D7" w:rsidP="006649B4" w:rsidRDefault="00A802D7" w14:paraId="74940A5E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="00A802D7" w:rsidP="006649B4" w:rsidRDefault="00A802D7" w14:paraId="6E5E9BF3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802D7" w:rsidP="006649B4" w:rsidRDefault="00A802D7" w14:paraId="3E91B762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MYS</w:t>
            </w:r>
            <w:r w:rsidRPr="00C124AB">
              <w:rPr>
                <w:sz w:val="20"/>
                <w:szCs w:val="20"/>
              </w:rPr>
              <w:t xml:space="preserve"> üzerinden </w:t>
            </w:r>
            <w:r>
              <w:rPr>
                <w:sz w:val="20"/>
                <w:szCs w:val="20"/>
              </w:rPr>
              <w:t>Harcama Yetkilisi</w:t>
            </w:r>
            <w:r w:rsidRPr="00C124AB">
              <w:rPr>
                <w:sz w:val="20"/>
                <w:szCs w:val="20"/>
              </w:rPr>
              <w:t xml:space="preserve"> tarafından kontrol edilerek onaylanır veya hata/eksiklik var ise iade edilir.</w:t>
            </w:r>
          </w:p>
          <w:p w:rsidR="00A802D7" w:rsidP="006649B4" w:rsidRDefault="00A802D7" w14:paraId="7734F90C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tDash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A802D7" w:rsidP="006649B4" w:rsidRDefault="00A802D7" w14:paraId="4643486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Yönetim Sistemi (MYS)</w:t>
            </w:r>
          </w:p>
        </w:tc>
      </w:tr>
      <w:tr w:rsidR="00A802D7" w:rsidTr="006649B4" w14:paraId="4EA6432D" w14:textId="77777777">
        <w:trPr>
          <w:gridBefore w:val="1"/>
          <w:wBefore w:w="75" w:type="dxa"/>
          <w:trHeight w:val="1158"/>
        </w:trPr>
        <w:tc>
          <w:tcPr>
            <w:tcW w:w="1696" w:type="dxa"/>
            <w:gridSpan w:val="2"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02D7" w:rsidP="006649B4" w:rsidRDefault="00A802D7" w14:paraId="1587BABB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A802D7" w:rsidP="006649B4" w:rsidRDefault="00A802D7" w14:paraId="131359A6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5D53" w:rsidR="00A802D7" w:rsidP="006649B4" w:rsidRDefault="00A802D7" w14:paraId="6862F43E" w14:textId="77777777">
            <w:pPr>
              <w:pStyle w:val="NormalWeb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 tarafından veri girişleri kontrol edilerek hata/eksiklikler düzeltilerek MYS üzerinden Gerçekleştirme Görevlisi ve Harcama Yetkilisine tekrar gönderilir.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02D7" w:rsidP="006649B4" w:rsidRDefault="00A802D7" w14:paraId="3740DE8B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5D53" w:rsidTr="006649B4" w14:paraId="7D10A571" w14:textId="77777777">
        <w:trPr>
          <w:gridBefore w:val="1"/>
          <w:wBefore w:w="75" w:type="dxa"/>
          <w:trHeight w:val="1755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35D53" w:rsidP="006649B4" w:rsidRDefault="00A35D53" w14:paraId="5B6BF687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A35D53" w:rsidP="006649B4" w:rsidRDefault="00A35D53" w14:paraId="57DD896F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A35D53" w:rsidP="006649B4" w:rsidRDefault="00A35D53" w14:paraId="68EE52D8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A35D53" w:rsidP="006649B4" w:rsidRDefault="00A35D53" w14:paraId="19ED1B69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A35D53" w:rsidP="006649B4" w:rsidRDefault="00A35D53" w14:paraId="3841570C" w14:textId="777777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A35D53" w:rsidP="006649B4" w:rsidRDefault="00A35D53" w14:paraId="3DB54146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35D53" w:rsidP="006649B4" w:rsidRDefault="00A35D53" w14:paraId="6D95F311" w14:textId="7777777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MYS üzerinden Gerçekleştirme Görevlisinin onayına gönderilir.</w:t>
            </w: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35D53" w:rsidP="006649B4" w:rsidRDefault="00A35D53" w14:paraId="2C9ACEC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Yönetim Sistemi (MYS)</w:t>
            </w:r>
          </w:p>
          <w:p w:rsidR="00A35D53" w:rsidP="006649B4" w:rsidRDefault="00A35D53" w14:paraId="49FCA9F3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02D7" w:rsidTr="006649B4" w14:paraId="646B52BE" w14:textId="77777777">
        <w:trPr>
          <w:gridBefore w:val="1"/>
          <w:wBefore w:w="75" w:type="dxa"/>
          <w:trHeight w:val="1968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02D7" w:rsidP="006649B4" w:rsidRDefault="00A802D7" w14:paraId="02A7DBE9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A802D7" w:rsidP="006649B4" w:rsidRDefault="00A802D7" w14:paraId="7CAC36DC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A802D7" w:rsidP="006649B4" w:rsidRDefault="00A802D7" w14:paraId="75C17F1F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A802D7" w:rsidP="006649B4" w:rsidRDefault="00A802D7" w14:paraId="1B36BA15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A802D7" w:rsidP="006649B4" w:rsidRDefault="00A802D7" w14:paraId="1D8D67CF" w14:textId="777777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A802D7" w:rsidP="006649B4" w:rsidRDefault="00A802D7" w14:paraId="54D4422B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667456" behindDoc="0" locked="0" layoutInCell="1" allowOverlap="1" wp14:editId="43AFADD4" wp14:anchorId="3DD5872D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-4290060</wp:posOffset>
                      </wp:positionV>
                      <wp:extent cx="2886075" cy="7791450"/>
                      <wp:effectExtent l="0" t="0" r="28575" b="0"/>
                      <wp:wrapNone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9" name="Akış Çizelgesi: İşlem 39"/>
                              <wps:cNvSpPr/>
                              <wps:spPr>
                                <a:xfrm>
                                  <a:off x="221917" y="3324225"/>
                                  <a:ext cx="2494280" cy="56197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802D7" w:rsidP="0086295E" w:rsidRDefault="00A802D7" w14:paraId="7987024F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MYS üzerinden Ödeme Emri Belgesi oluşturulması ve Gerçekleştirme Görevlisinin onayına gönderilmesi</w:t>
                                    </w:r>
                                  </w:p>
                                  <w:p w:rsidRPr="009B7D30" w:rsidR="00A802D7" w:rsidP="009B7D30" w:rsidRDefault="00A802D7" w14:paraId="4B709BD7" w14:textId="77777777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Düz Ok Bağlayıcısı 54"/>
                              <wps:cNvCnPr>
                                <a:stCxn id="39" idx="2"/>
                                <a:endCxn id="42" idx="0"/>
                              </wps:cNvCnPr>
                              <wps:spPr>
                                <a:xfrm>
                                  <a:off x="1469057" y="3886200"/>
                                  <a:ext cx="15" cy="8667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0" name="Düz Ok Bağlayıcısı 10"/>
                              <wps:cNvCnPr/>
                              <wps:spPr>
                                <a:xfrm flipH="1">
                                  <a:off x="1466850" y="6076950"/>
                                  <a:ext cx="8424" cy="733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60" name="Düz Ok Bağlayıcısı 60"/>
                              <wps:cNvCnPr>
                                <a:stCxn id="22" idx="2"/>
                              </wps:cNvCnPr>
                              <wps:spPr>
                                <a:xfrm>
                                  <a:off x="1442720" y="2731575"/>
                                  <a:ext cx="0" cy="592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Dikdörtgen 17"/>
                              <wps:cNvSpPr/>
                              <wps:spPr>
                                <a:xfrm>
                                  <a:off x="221916" y="381000"/>
                                  <a:ext cx="2503504" cy="7048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1557C9" w:rsidR="00A802D7" w:rsidP="001557C9" w:rsidRDefault="00A802D7" w14:paraId="2FB52127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bookmarkStart w:name="_Hlk115963846" w:id="0"/>
                                    <w:bookmarkStart w:name="_Hlk115963847" w:id="1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Onaylanan harcama talimatının Harcama Yetkilisine gönderilmesi</w:t>
                                    </w:r>
                                    <w:bookmarkEnd w:id="0"/>
                                    <w:bookmarkEnd w:id="1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Düz Ok Bağlayıcısı 19"/>
                              <wps:cNvCnPr/>
                              <wps:spPr>
                                <a:xfrm>
                                  <a:off x="1442720" y="1085850"/>
                                  <a:ext cx="0" cy="34290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2" name="Akış Çizelgesi: Karar 22"/>
                              <wps:cNvSpPr/>
                              <wps:spPr>
                                <a:xfrm>
                                  <a:off x="249554" y="1428751"/>
                                  <a:ext cx="2386331" cy="1302824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4C67D4" w:rsidR="00A802D7" w:rsidP="004C67D4" w:rsidRDefault="00A802D7" w14:paraId="04EEB05E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Harcama Yetkilisi onayladı mı?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Bağlayıcı: Dirsek 23"/>
                              <wps:cNvCnPr/>
                              <wps:spPr>
                                <a:xfrm rot="5400000">
                                  <a:off x="1919288" y="2262186"/>
                                  <a:ext cx="628651" cy="447676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Dikdörtgen 25"/>
                              <wps:cNvSpPr/>
                              <wps:spPr>
                                <a:xfrm>
                                  <a:off x="1824052" y="2800350"/>
                                  <a:ext cx="647700" cy="2667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4C67D4" w:rsidR="00A802D7" w:rsidP="004C67D4" w:rsidRDefault="00A802D7" w14:paraId="55CBB843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Dikdörtgen 26"/>
                              <wps:cNvSpPr/>
                              <wps:spPr>
                                <a:xfrm>
                                  <a:off x="142876" y="2800350"/>
                                  <a:ext cx="704850" cy="2667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4C67D4" w:rsidR="00A802D7" w:rsidP="004C67D4" w:rsidRDefault="00A802D7" w14:paraId="6372891B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Düz Ok Bağlayıcısı 41"/>
                              <wps:cNvCnPr/>
                              <wps:spPr>
                                <a:xfrm>
                                  <a:off x="2497123" y="2960174"/>
                                  <a:ext cx="36669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Akış Çizelgesi: Karar 42"/>
                              <wps:cNvSpPr/>
                              <wps:spPr>
                                <a:xfrm>
                                  <a:off x="302259" y="4752974"/>
                                  <a:ext cx="2333626" cy="1323975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4C3D9B" w:rsidR="00A802D7" w:rsidP="00B23113" w:rsidRDefault="00A802D7" w14:paraId="50A68DF4" w14:textId="77777777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4C3D9B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Gerçekleştirme Görevlisi onayladı mı?</w:t>
                                    </w:r>
                                  </w:p>
                                  <w:p w:rsidRPr="00506E89" w:rsidR="00A802D7" w:rsidP="00506E89" w:rsidRDefault="00A802D7" w14:paraId="20A0B311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Bağlayıcı: Dirsek 47"/>
                              <wps:cNvCnPr/>
                              <wps:spPr>
                                <a:xfrm rot="5400000">
                                  <a:off x="1961475" y="5644252"/>
                                  <a:ext cx="712551" cy="358746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Dikdörtgen 48"/>
                              <wps:cNvSpPr/>
                              <wps:spPr>
                                <a:xfrm>
                                  <a:off x="221916" y="6238875"/>
                                  <a:ext cx="688341" cy="3238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506E89" w:rsidR="00A802D7" w:rsidP="00506E89" w:rsidRDefault="00A802D7" w14:paraId="05A1C0B6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Dikdörtgen 53"/>
                              <wps:cNvSpPr/>
                              <wps:spPr>
                                <a:xfrm>
                                  <a:off x="1733551" y="6181724"/>
                                  <a:ext cx="723900" cy="3143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506E89" w:rsidR="00A802D7" w:rsidP="00506E89" w:rsidRDefault="00A802D7" w14:paraId="7CCF3FDD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Düz Ok Bağlayıcısı 57"/>
                              <wps:cNvCnPr/>
                              <wps:spPr>
                                <a:xfrm>
                                  <a:off x="2471752" y="6377268"/>
                                  <a:ext cx="38099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9" style="position:absolute;margin-left:-8.9pt;margin-top:-337.8pt;width:227.25pt;height:613.5pt;z-index:251667456;mso-width-relative:margin;mso-height-relative:margin" coordsize="28860,77914" o:spid="_x0000_s1049" editas="canvas" w14:anchorId="3DD587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">
                      <v:shape id="_x0000_s1050" style="position:absolute;width:28860;height:77914;visibility:visible;mso-wrap-style:square" type="#_x0000_t75">
                        <v:fill o:detectmouseclick="t"/>
                        <v:path o:connecttype="none"/>
                      </v:shape>
                      <v:shape id="Akış Çizelgesi: İşlem 39" style="position:absolute;left:2219;top:33242;width:24942;height:5620;visibility:visible;mso-wrap-style:square;v-text-anchor:middle" o:spid="_x0000_s1051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">
                        <v:textbox>
                          <w:txbxContent>
                            <w:p w:rsidR="00A802D7" w:rsidP="0086295E" w:rsidRDefault="00A802D7" w14:paraId="7987024F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MYS üzerinden Ödeme Emri Belgesi oluşturulması ve Gerçekleştirme Görevlisinin onayına gönderilmesi</w:t>
                              </w:r>
                            </w:p>
                            <w:p w:rsidRPr="009B7D30" w:rsidR="00A802D7" w:rsidP="009B7D30" w:rsidRDefault="00A802D7" w14:paraId="4B709BD7" w14:textId="77777777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Düz Ok Bağlayıcısı 54" style="position:absolute;left:14690;top:38862;width:0;height:8667;visibility:visible;mso-wrap-style:square" o:spid="_x0000_s1052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">
                        <v:stroke joinstyle="miter" endarrow="block"/>
                      </v:shape>
                      <v:shape id="Düz Ok Bağlayıcısı 10" style="position:absolute;left:14668;top:60769;width:84;height:7334;flip:x;visibility:visible;mso-wrap-style:square" o:spid="_x0000_s1053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">
                        <v:stroke joinstyle="miter" endarrow="block"/>
                      </v:shape>
                      <v:shape id="Düz Ok Bağlayıcısı 60" style="position:absolute;left:14427;top:27315;width:0;height:5927;visibility:visible;mso-wrap-style:square" o:spid="_x0000_s1054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of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W&#10;hy/hB8jlGwAA//8DAFBLAQItABQABgAIAAAAIQDb4fbL7gAAAIUBAAATAAAAAAAAAAAAAAAAAAAA&#10;AABbQ29udGVudF9UeXBlc10ueG1sUEsBAi0AFAAGAAgAAAAhAFr0LFu/AAAAFQEAAAsAAAAAAAAA&#10;AAAAAAAAHwEAAF9yZWxzLy5yZWxzUEsBAi0AFAAGAAgAAAAhAGpu+h++AAAA2wAAAA8AAAAAAAAA&#10;AAAAAAAABwIAAGRycy9kb3ducmV2LnhtbFBLBQYAAAAAAwADALcAAADyAgAAAAA=&#10;">
                        <v:stroke joinstyle="miter" endarrow="block"/>
                      </v:shape>
                      <v:rect id="Dikdörtgen 17" style="position:absolute;left:2219;top:3810;width:25035;height:7048;visibility:visible;mso-wrap-style:square;v-text-anchor:middle" o:spid="_x0000_s1055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">
                        <v:textbox>
                          <w:txbxContent>
                            <w:p w:rsidRPr="001557C9" w:rsidR="00A802D7" w:rsidP="001557C9" w:rsidRDefault="00A802D7" w14:paraId="2FB52127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bookmarkStart w:name="_Hlk115963846" w:id="2"/>
                              <w:bookmarkStart w:name="_Hlk115963847" w:id="3"/>
                              <w:r>
                                <w:rPr>
                                  <w:sz w:val="20"/>
                                  <w:szCs w:val="20"/>
                                </w:rPr>
                                <w:t>Onaylanan harcama talimatının Harcama Yetkilisine gönderilmesi</w:t>
                              </w:r>
                              <w:bookmarkEnd w:id="2"/>
                              <w:bookmarkEnd w:id="3"/>
                            </w:p>
                          </w:txbxContent>
                        </v:textbox>
                      </v:rect>
                      <v:shape id="Düz Ok Bağlayıcısı 19" style="position:absolute;left:14427;top:10858;width:0;height:3429;visibility:visible;mso-wrap-style:square" o:spid="_x0000_s1056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">
                        <v:stroke joinstyle="miter" endarrow="block"/>
                      </v:shape>
                      <v:shape id="Akış Çizelgesi: Karar 22" style="position:absolute;left:2495;top:14287;width:23863;height:13028;visibility:visible;mso-wrap-style:square;v-text-anchor:middle" o:spid="_x0000_s1057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">
                        <v:textbox>
                          <w:txbxContent>
                            <w:p w:rsidRPr="004C67D4" w:rsidR="00A802D7" w:rsidP="004C67D4" w:rsidRDefault="00A802D7" w14:paraId="04EEB05E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Harcama Yetkilisi onayladı mı?</w:t>
                              </w:r>
                            </w:p>
                          </w:txbxContent>
                        </v:textbox>
                      </v:shape>
                      <v:shape id="Bağlayıcı: Dirsek 23" style="position:absolute;left:19192;top:22621;width:6287;height:4477;rotation:90;visibility:visible;mso-wrap-style:square" o:spid="_x0000_s1058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">
                        <v:stroke endarrow="block"/>
                      </v:shape>
                      <v:rect id="Dikdörtgen 25" style="position:absolute;left:18240;top:28003;width:6477;height:2667;visibility:visible;mso-wrap-style:square;v-text-anchor:middle" o:spid="_x0000_s1059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>
                        <v:textbox>
                          <w:txbxContent>
                            <w:p w:rsidRPr="004C67D4" w:rsidR="00A802D7" w:rsidP="004C67D4" w:rsidRDefault="00A802D7" w14:paraId="55CBB843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rect id="Dikdörtgen 26" style="position:absolute;left:1428;top:28003;width:7049;height:2667;visibility:visible;mso-wrap-style:square;v-text-anchor:middle" o:spid="_x0000_s1060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SO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YJnC7Uv8ATL/AwAA//8DAFBLAQItABQABgAIAAAAIQDb4fbL7gAAAIUBAAATAAAAAAAAAAAA&#10;AAAAAAAAAABbQ29udGVudF9UeXBlc10ueG1sUEsBAi0AFAAGAAgAAAAhAFr0LFu/AAAAFQEAAAsA&#10;AAAAAAAAAAAAAAAAHwEAAF9yZWxzLy5yZWxzUEsBAi0AFAAGAAgAAAAhAFF7xI7EAAAA2wAAAA8A&#10;AAAAAAAAAAAAAAAABwIAAGRycy9kb3ducmV2LnhtbFBLBQYAAAAAAwADALcAAAD4AgAAAAA=&#10;">
                        <v:textbox>
                          <w:txbxContent>
                            <w:p w:rsidRPr="004C67D4" w:rsidR="00A802D7" w:rsidP="004C67D4" w:rsidRDefault="00A802D7" w14:paraId="6372891B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Düz Ok Bağlayıcısı 41" style="position:absolute;left:24971;top:29601;width:3667;height:0;visibility:visible;mso-wrap-style:square" o:spid="_x0000_s1061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Pk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BOlwPkwgAAANsAAAAPAAAA&#10;AAAAAAAAAAAAAAcCAABkcnMvZG93bnJldi54bWxQSwUGAAAAAAMAAwC3AAAA9gIAAAAA&#10;">
                        <v:stroke joinstyle="miter" endarrow="block"/>
                      </v:shape>
                      <v:shape id="Akış Çizelgesi: Karar 42" style="position:absolute;left:3022;top:47529;width:23336;height:13240;visibility:visible;mso-wrap-style:square;v-text-anchor:middle" o:spid="_x0000_s1062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">
                        <v:textbox>
                          <w:txbxContent>
                            <w:p w:rsidRPr="004C3D9B" w:rsidR="00A802D7" w:rsidP="00B23113" w:rsidRDefault="00A802D7" w14:paraId="50A68DF4" w14:textId="77777777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C3D9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Gerçekleştirme Görevlisi onayladı mı?</w:t>
                              </w:r>
                            </w:p>
                            <w:p w:rsidRPr="00506E89" w:rsidR="00A802D7" w:rsidP="00506E89" w:rsidRDefault="00A802D7" w14:paraId="20A0B311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Bağlayıcı: Dirsek 47" style="position:absolute;left:19614;top:56442;width:7126;height:3588;rotation:90;visibility:visible;mso-wrap-style:square" o:spid="_x0000_s1063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">
                        <v:stroke endarrow="block"/>
                      </v:shape>
                      <v:rect id="Dikdörtgen 48" style="position:absolute;left:2219;top:62388;width:6883;height:3239;visibility:visible;mso-wrap-style:square;v-text-anchor:middle" o:spid="_x0000_s1064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DHwAAAANsAAAAPAAAAZHJzL2Rvd25yZXYueG1sRE/LisIw&#10;FN0L/kO4A+40HRE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kncQx8AAAADbAAAADwAAAAAA&#10;AAAAAAAAAAAHAgAAZHJzL2Rvd25yZXYueG1sUEsFBgAAAAADAAMAtwAAAPQCAAAAAA==&#10;">
                        <v:textbox>
                          <w:txbxContent>
                            <w:p w:rsidRPr="00506E89" w:rsidR="00A802D7" w:rsidP="00506E89" w:rsidRDefault="00A802D7" w14:paraId="05A1C0B6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rect id="Dikdörtgen 53" style="position:absolute;left:17335;top:61817;width:7239;height:3143;visibility:visible;mso-wrap-style:square;v-text-anchor:middle" o:spid="_x0000_s1065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>
                        <v:textbox>
                          <w:txbxContent>
                            <w:p w:rsidRPr="00506E89" w:rsidR="00A802D7" w:rsidP="00506E89" w:rsidRDefault="00A802D7" w14:paraId="7CCF3FDD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shape id="Düz Ok Bağlayıcısı 57" style="position:absolute;left:24717;top:63772;width:3810;height:0;visibility:visible;mso-wrap-style:square" o:spid="_x0000_s1066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6jW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ncP7S/gBMn0BAAD//wMAUEsBAi0AFAAGAAgAAAAhANvh9svuAAAAhQEAABMAAAAAAAAAAAAA&#10;AAAAAAAAAFtDb250ZW50X1R5cGVzXS54bWxQSwECLQAUAAYACAAAACEAWvQsW78AAAAVAQAACwAA&#10;AAAAAAAAAAAAAAAfAQAAX3JlbHMvLnJlbHNQSwECLQAUAAYACAAAACEAK+uo1sMAAADbAAAADwAA&#10;AAAAAAAAAAAAAAAHAgAAZHJzL2Rvd25yZXYueG1sUEsFBgAAAAADAAMAtwAAAPcCAAAAAA==&#10;">
                        <v:stroke joinstyle="miter"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02D7" w:rsidP="006649B4" w:rsidRDefault="00A802D7" w14:paraId="6DFB60E2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35D53" w:rsidR="00A802D7" w:rsidP="006649B4" w:rsidRDefault="00A802D7" w14:paraId="5FC0A234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MYS</w:t>
            </w:r>
            <w:r w:rsidRPr="00C124AB">
              <w:rPr>
                <w:sz w:val="20"/>
                <w:szCs w:val="20"/>
              </w:rPr>
              <w:t xml:space="preserve"> üzerinden Gerçekleştirme Görevlisi tarafından kontrol edilerek onaylanır veya hata/eksiklik var ise iade edilir.</w:t>
            </w:r>
          </w:p>
        </w:tc>
        <w:tc>
          <w:tcPr>
            <w:tcW w:w="1559" w:type="dxa"/>
            <w:gridSpan w:val="2"/>
            <w:vMerge w:val="restart"/>
            <w:tcBorders>
              <w:top w:val="dotDash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A802D7" w:rsidP="006649B4" w:rsidRDefault="00A802D7" w14:paraId="7C1B9880" w14:textId="77777777">
            <w:pPr>
              <w:jc w:val="center"/>
              <w:rPr>
                <w:sz w:val="20"/>
                <w:szCs w:val="20"/>
              </w:rPr>
            </w:pPr>
          </w:p>
          <w:p w:rsidR="00A802D7" w:rsidP="006649B4" w:rsidRDefault="00A802D7" w14:paraId="49B6711E" w14:textId="77777777">
            <w:pPr>
              <w:jc w:val="center"/>
              <w:rPr>
                <w:sz w:val="20"/>
                <w:szCs w:val="20"/>
              </w:rPr>
            </w:pPr>
          </w:p>
          <w:p w:rsidRPr="00A35D53" w:rsidR="00A802D7" w:rsidP="006649B4" w:rsidRDefault="00A802D7" w14:paraId="771E673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Yönetim Sistemi (MYS)</w:t>
            </w:r>
          </w:p>
        </w:tc>
      </w:tr>
      <w:tr w:rsidR="00A802D7" w:rsidTr="006649B4" w14:paraId="1259E130" w14:textId="77777777">
        <w:trPr>
          <w:gridBefore w:val="1"/>
          <w:wBefore w:w="75" w:type="dxa"/>
          <w:trHeight w:val="1698"/>
        </w:trPr>
        <w:tc>
          <w:tcPr>
            <w:tcW w:w="16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02D7" w:rsidP="006649B4" w:rsidRDefault="00A802D7" w14:paraId="04523D3C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02D7" w:rsidP="006649B4" w:rsidRDefault="00A802D7" w14:paraId="6203E416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02D7" w:rsidP="006649B4" w:rsidRDefault="00A802D7" w14:paraId="4A521029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 tarafından veri girişleri kontrol edilerek hata/eksiklikler düzeltilerek MYS üzerinden Gerçekleştirme Görevlisine tekrar gönderilir.</w:t>
            </w:r>
          </w:p>
          <w:p w:rsidR="00A802D7" w:rsidP="006649B4" w:rsidRDefault="00A802D7" w14:paraId="4942CB83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02D7" w:rsidP="006649B4" w:rsidRDefault="00A802D7" w14:paraId="22863988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5D53" w:rsidTr="006649B4" w14:paraId="67835476" w14:textId="77777777">
        <w:trPr>
          <w:gridBefore w:val="1"/>
          <w:wBefore w:w="75" w:type="dxa"/>
          <w:trHeight w:val="1860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35D53" w:rsidP="006649B4" w:rsidRDefault="00A35D53" w14:paraId="1D20AC8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A35D53" w:rsidP="006649B4" w:rsidRDefault="00A35D53" w14:paraId="09888D5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A35D53" w:rsidP="006649B4" w:rsidRDefault="00A35D53" w14:paraId="56A22C13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A35D53" w:rsidP="006649B4" w:rsidRDefault="00A35D53" w14:paraId="2681B1F7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A35D53" w:rsidP="006649B4" w:rsidRDefault="00A35D53" w14:paraId="58951B22" w14:textId="777777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35D53" w:rsidP="006649B4" w:rsidRDefault="006649B4" w14:paraId="6B3ECF5A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A35D53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214DA0A" wp14:anchorId="45AC67B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104140</wp:posOffset>
                      </wp:positionV>
                      <wp:extent cx="2487295" cy="581025"/>
                      <wp:effectExtent l="0" t="0" r="27305" b="28575"/>
                      <wp:wrapNone/>
                      <wp:docPr id="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295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557C9" w:rsidR="00A35D53" w:rsidP="00A35D53" w:rsidRDefault="00A35D53" w14:paraId="541A0F89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Onaylanan Ödeme Emri Belgesinin Harcama Yetkilisine gönderilmesi</w:t>
                                  </w:r>
                                </w:p>
                                <w:p w:rsidRPr="00CA3437" w:rsidR="00A35D53" w:rsidP="00A35D53" w:rsidRDefault="00A35D53" w14:paraId="06D2CB3F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style="position:absolute;left:0;text-align:left;margin-left:.1pt;margin-top:8.2pt;width:195.8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7" fillcolor="window" strokecolor="windowText" strokeweight="1pt" w14:anchorId="45AC67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">
                      <v:textbox>
                        <w:txbxContent>
                          <w:p w:rsidRPr="001557C9" w:rsidR="00A35D53" w:rsidP="00A35D53" w:rsidRDefault="00A35D53" w14:paraId="541A0F89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Onaylanan Ödeme Emri Belgesinin Harcama Yetkilisine gönderilmesi</w:t>
                            </w:r>
                          </w:p>
                          <w:p w:rsidRPr="00CA3437" w:rsidR="00A35D53" w:rsidP="00A35D53" w:rsidRDefault="00A35D53" w14:paraId="06D2CB3F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4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38984F49" wp14:anchorId="74FD6854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692785</wp:posOffset>
                      </wp:positionV>
                      <wp:extent cx="0" cy="342900"/>
                      <wp:effectExtent l="0" t="0" r="0" b="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style="position:absolute;margin-left:106.4pt;margin-top:54.55pt;width:0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" w14:anchorId="4B8999E9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35D53" w:rsidP="006649B4" w:rsidRDefault="00A35D53" w14:paraId="63A58E07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MYS üzerinden onaylanan Ödeme Emri Belgesini Gerçekleştirme Görevlisi Harcama Yetkilisine gönderir.</w:t>
            </w: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35D53" w:rsidP="006649B4" w:rsidRDefault="00A35D53" w14:paraId="614696C1" w14:textId="77777777">
            <w:pPr>
              <w:jc w:val="center"/>
              <w:rPr>
                <w:sz w:val="20"/>
                <w:szCs w:val="20"/>
              </w:rPr>
            </w:pPr>
          </w:p>
          <w:p w:rsidR="00A35D53" w:rsidP="006649B4" w:rsidRDefault="00A35D53" w14:paraId="6C125FC0" w14:textId="77777777">
            <w:pPr>
              <w:jc w:val="center"/>
              <w:rPr>
                <w:sz w:val="20"/>
                <w:szCs w:val="20"/>
              </w:rPr>
            </w:pPr>
          </w:p>
          <w:p w:rsidR="00A802D7" w:rsidP="006649B4" w:rsidRDefault="00A802D7" w14:paraId="17F02956" w14:textId="77777777">
            <w:pPr>
              <w:jc w:val="center"/>
              <w:rPr>
                <w:sz w:val="20"/>
                <w:szCs w:val="20"/>
              </w:rPr>
            </w:pPr>
          </w:p>
          <w:p w:rsidR="00A35D53" w:rsidP="006649B4" w:rsidRDefault="00A35D53" w14:paraId="736E80F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Yönetim Sistemi (MYS)</w:t>
            </w:r>
          </w:p>
          <w:p w:rsidR="00A802D7" w:rsidP="006649B4" w:rsidRDefault="00A802D7" w14:paraId="71564A76" w14:textId="77777777">
            <w:pPr>
              <w:jc w:val="center"/>
              <w:rPr>
                <w:sz w:val="20"/>
                <w:szCs w:val="20"/>
              </w:rPr>
            </w:pPr>
          </w:p>
          <w:p w:rsidR="00A802D7" w:rsidP="006649B4" w:rsidRDefault="00A802D7" w14:paraId="16737CB1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49B4" w:rsidTr="00D35E61" w14:paraId="50804D9F" w14:textId="77777777">
        <w:trPr>
          <w:gridBefore w:val="1"/>
          <w:wBefore w:w="75" w:type="dxa"/>
          <w:trHeight w:val="1577"/>
        </w:trPr>
        <w:tc>
          <w:tcPr>
            <w:tcW w:w="1696" w:type="dxa"/>
            <w:gridSpan w:val="2"/>
            <w:vMerge w:val="restart"/>
            <w:tcBorders>
              <w:top w:val="dotDash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643FD" w:rsidR="006649B4" w:rsidP="006649B4" w:rsidRDefault="006649B4" w14:paraId="344C1B9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 w:rsidRPr="006643FD">
              <w:rPr>
                <w:sz w:val="20"/>
                <w:szCs w:val="20"/>
              </w:rPr>
              <w:lastRenderedPageBreak/>
              <w:t>Müdür</w:t>
            </w:r>
          </w:p>
          <w:p w:rsidRPr="006643FD" w:rsidR="006649B4" w:rsidP="006649B4" w:rsidRDefault="006649B4" w14:paraId="66CC53B0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6643FD" w:rsidR="006649B4" w:rsidP="006649B4" w:rsidRDefault="006649B4" w14:paraId="47B3783B" w14:textId="77777777">
            <w:pPr>
              <w:pStyle w:val="AralkYok"/>
              <w:jc w:val="center"/>
              <w:rPr>
                <w:sz w:val="20"/>
                <w:szCs w:val="20"/>
              </w:rPr>
            </w:pPr>
            <w:r w:rsidRPr="006643FD">
              <w:rPr>
                <w:sz w:val="20"/>
                <w:szCs w:val="20"/>
              </w:rPr>
              <w:t>Yüksekokul Sekreteri</w:t>
            </w:r>
          </w:p>
          <w:p w:rsidRPr="006643FD" w:rsidR="006649B4" w:rsidP="006649B4" w:rsidRDefault="006649B4" w14:paraId="4B183B7C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649B4" w:rsidP="006649B4" w:rsidRDefault="006649B4" w14:paraId="7BAEEBE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 w:rsidRPr="006643FD"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vMerge w:val="restart"/>
            <w:tcBorders>
              <w:top w:val="dotDash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A35D53" w:rsidR="006649B4" w:rsidP="006649B4" w:rsidRDefault="00D35E61" w14:paraId="009CA6F5" w14:textId="77777777">
            <w:pPr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editId="4D76062A" wp14:anchorId="46267C29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1637665</wp:posOffset>
                      </wp:positionV>
                      <wp:extent cx="8255" cy="733425"/>
                      <wp:effectExtent l="0" t="0" r="0" b="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55" cy="7334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8" style="position:absolute;margin-left:104.85pt;margin-top:128.95pt;width:.65pt;height:57.7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" w14:anchorId="72E84713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editId="34EC8B27" wp14:anchorId="43D747DC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1141095</wp:posOffset>
                      </wp:positionV>
                      <wp:extent cx="746760" cy="533400"/>
                      <wp:effectExtent l="30480" t="7620" r="26670" b="45720"/>
                      <wp:wrapNone/>
                      <wp:docPr id="72" name="Bağlayıcı: Dirse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746760" cy="533400"/>
                              </a:xfrm>
                              <a:prstGeom prst="bentConnector3">
                                <a:avLst>
                                  <a:gd name="adj1" fmla="val 4857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ağlayıcı: Dirsek 72" style="position:absolute;margin-left:139.75pt;margin-top:89.85pt;width:58.8pt;height:42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4" adj="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" w14:anchorId="0B58023A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editId="1D3164AD" wp14:anchorId="71A334E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167640</wp:posOffset>
                      </wp:positionV>
                      <wp:extent cx="2438400" cy="1514475"/>
                      <wp:effectExtent l="19050" t="19050" r="19050" b="47625"/>
                      <wp:wrapNone/>
                      <wp:docPr id="66" name="Akış Çizelgesi: Kara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15144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4C67D4" w:rsidR="006649B4" w:rsidP="00D35E61" w:rsidRDefault="006649B4" w14:paraId="2C56F307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Harcama Yetkilisi onayladı mı?</w:t>
                                  </w:r>
                                </w:p>
                                <w:p w:rsidR="006649B4" w:rsidP="00784076" w:rsidRDefault="006649B4" w14:paraId="1EB6194E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66" style="position:absolute;margin-left:0;margin-top:13.2pt;width:192pt;height:119.2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68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" w14:anchorId="71A334E7">
                      <v:textbox>
                        <w:txbxContent>
                          <w:p w:rsidRPr="004C67D4" w:rsidR="006649B4" w:rsidP="00D35E61" w:rsidRDefault="006649B4" w14:paraId="2C56F307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Harcama Yetkilisi onayladı mı?</w:t>
                            </w:r>
                          </w:p>
                          <w:p w:rsidR="006649B4" w:rsidP="00784076" w:rsidRDefault="006649B4" w14:paraId="1EB6194E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editId="34D2CAED" wp14:anchorId="0AF003E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1796415</wp:posOffset>
                      </wp:positionV>
                      <wp:extent cx="638175" cy="276225"/>
                      <wp:effectExtent l="0" t="0" r="28575" b="28575"/>
                      <wp:wrapNone/>
                      <wp:docPr id="77" name="Dikdörtgen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784076" w:rsidR="006649B4" w:rsidP="00784076" w:rsidRDefault="006649B4" w14:paraId="46C6AE1F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7" style="position:absolute;margin-left:9.85pt;margin-top:141.45pt;width:50.2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9" fillcolor="white [3201]" strokecolor="black [3200]" strokeweight="1pt" w14:anchorId="0AF003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">
                      <v:textbox>
                        <w:txbxContent>
                          <w:p w:rsidRPr="00784076" w:rsidR="006649B4" w:rsidP="00784076" w:rsidRDefault="006649B4" w14:paraId="46C6AE1F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editId="76280365" wp14:anchorId="15BFB24D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1805940</wp:posOffset>
                      </wp:positionV>
                      <wp:extent cx="723900" cy="285750"/>
                      <wp:effectExtent l="0" t="0" r="19050" b="19050"/>
                      <wp:wrapNone/>
                      <wp:docPr id="74" name="Dikdörtgen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784076" w:rsidR="006649B4" w:rsidP="00784076" w:rsidRDefault="006649B4" w14:paraId="1C3052D1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4" style="position:absolute;margin-left:131.35pt;margin-top:142.2pt;width:57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0" fillcolor="white [3201]" strokecolor="black [3200]" strokeweight="1pt" w14:anchorId="15BFB2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">
                      <v:textbox>
                        <w:txbxContent>
                          <w:p w:rsidRPr="00784076" w:rsidR="006649B4" w:rsidP="00784076" w:rsidRDefault="006649B4" w14:paraId="1C3052D1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9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editId="2B6E7676" wp14:anchorId="78172835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1975485</wp:posOffset>
                      </wp:positionV>
                      <wp:extent cx="313690" cy="0"/>
                      <wp:effectExtent l="0" t="0" r="0" b="0"/>
                      <wp:wrapNone/>
                      <wp:docPr id="79" name="Düz Ok Bağlayıcısı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9" style="position:absolute;margin-left:188.75pt;margin-top:155.55pt;width:24.7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" w14:anchorId="7747B4F8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6649B4" w:rsidP="00D35E61" w:rsidRDefault="006649B4" w14:paraId="14BDB4BC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649B4" w:rsidP="00D35E61" w:rsidRDefault="006649B4" w14:paraId="4CCB5ED3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MYS</w:t>
            </w:r>
            <w:r w:rsidRPr="00C124AB">
              <w:rPr>
                <w:sz w:val="20"/>
                <w:szCs w:val="20"/>
              </w:rPr>
              <w:t xml:space="preserve"> üz</w:t>
            </w:r>
            <w:r>
              <w:rPr>
                <w:sz w:val="20"/>
                <w:szCs w:val="20"/>
              </w:rPr>
              <w:t>erinde Harcama Yetkilisi</w:t>
            </w:r>
            <w:r w:rsidRPr="00C124AB">
              <w:rPr>
                <w:sz w:val="20"/>
                <w:szCs w:val="20"/>
              </w:rPr>
              <w:t xml:space="preserve"> tarafından kontrol edilerek onaylanır veya hata/eksiklik var ise iade edilir.</w:t>
            </w:r>
          </w:p>
          <w:p w:rsidR="006649B4" w:rsidP="00D35E61" w:rsidRDefault="006649B4" w14:paraId="3101916B" w14:textId="77777777">
            <w:pPr>
              <w:pStyle w:val="NormalWe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tDash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6649B4" w:rsidP="006649B4" w:rsidRDefault="006649B4" w14:paraId="2434800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Yönetim Sistemi (MYS)</w:t>
            </w:r>
          </w:p>
          <w:p w:rsidR="006649B4" w:rsidP="006649B4" w:rsidRDefault="006649B4" w14:paraId="0D2145D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6649B4" w:rsidTr="00D35E61" w14:paraId="43CCF468" w14:textId="77777777">
        <w:trPr>
          <w:gridBefore w:val="1"/>
          <w:wBefore w:w="75" w:type="dxa"/>
          <w:trHeight w:val="1729"/>
        </w:trPr>
        <w:tc>
          <w:tcPr>
            <w:tcW w:w="1696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643FD" w:rsidR="006649B4" w:rsidP="006649B4" w:rsidRDefault="006649B4" w14:paraId="652EBFC6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6649B4" w:rsidP="006649B4" w:rsidRDefault="006649B4" w14:paraId="4D80082A" w14:textId="7777777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6649B4" w:rsidP="00D35E61" w:rsidRDefault="006649B4" w14:paraId="43C6090D" w14:textId="77777777">
            <w:pPr>
              <w:pStyle w:val="NormalWe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İlgili personel tarafından veri girişleri kontrol edilerek hata/eksiklikler düzeltilerek MYS üzerinden Gerçekleştirme Görevlisi ve Harcama Yetkilisine tekrar gönderilir.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6649B4" w:rsidP="006649B4" w:rsidRDefault="006649B4" w14:paraId="1F5610B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325416" w:rsidTr="006649B4" w14:paraId="27640967" w14:textId="77777777">
        <w:trPr>
          <w:gridBefore w:val="1"/>
          <w:wBefore w:w="75" w:type="dxa"/>
          <w:trHeight w:val="1860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643FD" w:rsidR="00325416" w:rsidP="006649B4" w:rsidRDefault="00325416" w14:paraId="28C91A24" w14:textId="77777777">
            <w:pPr>
              <w:pStyle w:val="AralkYok"/>
              <w:jc w:val="center"/>
              <w:rPr>
                <w:sz w:val="20"/>
                <w:szCs w:val="20"/>
              </w:rPr>
            </w:pPr>
            <w:r w:rsidRPr="006643FD">
              <w:rPr>
                <w:sz w:val="20"/>
                <w:szCs w:val="20"/>
              </w:rPr>
              <w:t>Müdür</w:t>
            </w:r>
          </w:p>
          <w:p w:rsidRPr="006643FD" w:rsidR="00325416" w:rsidP="006649B4" w:rsidRDefault="00325416" w14:paraId="45FCA12F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6643FD" w:rsidR="00325416" w:rsidP="006649B4" w:rsidRDefault="00325416" w14:paraId="07C0543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 w:rsidRPr="006643FD">
              <w:rPr>
                <w:sz w:val="20"/>
                <w:szCs w:val="20"/>
              </w:rPr>
              <w:t>Yüksekokul Sekreteri</w:t>
            </w:r>
          </w:p>
          <w:p w:rsidRPr="006643FD" w:rsidR="00325416" w:rsidP="006649B4" w:rsidRDefault="00325416" w14:paraId="786B1758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6643FD" w:rsidR="00325416" w:rsidP="006649B4" w:rsidRDefault="00325416" w14:paraId="3F6B7D9C" w14:textId="77777777">
            <w:pPr>
              <w:pStyle w:val="AralkYok"/>
              <w:jc w:val="center"/>
              <w:rPr>
                <w:sz w:val="20"/>
                <w:szCs w:val="20"/>
              </w:rPr>
            </w:pPr>
            <w:r w:rsidRPr="006643FD"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6649B4" w:rsidRDefault="00D35E61" w14:paraId="19BEA037" w14:textId="7777777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editId="2B8A9EFC" wp14:anchorId="47C3546C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787400</wp:posOffset>
                      </wp:positionV>
                      <wp:extent cx="0" cy="592455"/>
                      <wp:effectExtent l="0" t="0" r="0" b="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2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3" style="position:absolute;margin-left:106.25pt;margin-top:62pt;width:0;height:46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" w14:anchorId="4B9F04E4">
                      <v:stroke joinstyle="miter" endarrow="block"/>
                    </v:shape>
                  </w:pict>
                </mc:Fallback>
              </mc:AlternateContent>
            </w:r>
            <w:r w:rsidR="003254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63AE33A9" wp14:anchorId="0001E4AB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210185</wp:posOffset>
                      </wp:positionV>
                      <wp:extent cx="2428875" cy="600075"/>
                      <wp:effectExtent l="0" t="0" r="28575" b="28575"/>
                      <wp:wrapNone/>
                      <wp:docPr id="82" name="Dikdörtge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077B7" w:rsidR="00325416" w:rsidP="00863F72" w:rsidRDefault="00325416" w14:paraId="02ADED6D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Sistemden onaylanan Ödeme Emri Belgelerinin çıktılarının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2" style="position:absolute;margin-left:10.6pt;margin-top:16.55pt;width:191.25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1" fillcolor="white [3201]" strokecolor="black [3200]" strokeweight="1pt" w14:anchorId="0001E4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">
                      <v:textbox>
                        <w:txbxContent>
                          <w:p w:rsidRPr="00E077B7" w:rsidR="00325416" w:rsidP="00863F72" w:rsidRDefault="00325416" w14:paraId="02ADED6D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Sistemden onaylanan Ödeme Emri Belgelerinin çıktılarının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6649B4" w:rsidRDefault="00325416" w14:paraId="41152FF4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Onaylanan belgelerin imzalanmak üzere çıktıları alınır</w:t>
            </w: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6649B4" w:rsidRDefault="00325416" w14:paraId="64DD728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Yönetim Sistemi (MYS)</w:t>
            </w:r>
          </w:p>
          <w:p w:rsidR="00325416" w:rsidP="006649B4" w:rsidRDefault="00325416" w14:paraId="1E7FFC3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25416" w:rsidP="006649B4" w:rsidRDefault="00325416" w14:paraId="2EFC7D6A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325416" w:rsidTr="006649B4" w14:paraId="2F0281E6" w14:textId="77777777">
        <w:trPr>
          <w:gridBefore w:val="1"/>
          <w:wBefore w:w="75" w:type="dxa"/>
          <w:trHeight w:val="1779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6649B4" w:rsidRDefault="00325416" w14:paraId="43C9693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325416" w:rsidP="006649B4" w:rsidRDefault="00325416" w14:paraId="20D74B8A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325416" w:rsidP="006649B4" w:rsidRDefault="00325416" w14:paraId="7E79A2B4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325416" w:rsidP="006649B4" w:rsidRDefault="00325416" w14:paraId="1B63CEBA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6643FD" w:rsidR="00325416" w:rsidP="006649B4" w:rsidRDefault="00325416" w14:paraId="5EFE6872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Birim Personeli 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6649B4" w:rsidRDefault="00D35E61" w14:paraId="60F9C410" w14:textId="7777777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editId="0F3D3F44" wp14:anchorId="2D00B56F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862965</wp:posOffset>
                      </wp:positionV>
                      <wp:extent cx="0" cy="592455"/>
                      <wp:effectExtent l="0" t="0" r="0" b="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2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4" style="position:absolute;margin-left:107pt;margin-top:67.95pt;width:0;height:46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" w14:anchorId="2BD83589">
                      <v:stroke joinstyle="miter" endarrow="block"/>
                    </v:shape>
                  </w:pict>
                </mc:Fallback>
              </mc:AlternateContent>
            </w:r>
            <w:r w:rsidR="003254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071B29CB" wp14:anchorId="3BB0C24F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191770</wp:posOffset>
                      </wp:positionV>
                      <wp:extent cx="2419350" cy="647700"/>
                      <wp:effectExtent l="0" t="0" r="19050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4243D7" w:rsidR="00325416" w:rsidP="004243D7" w:rsidRDefault="00325416" w14:paraId="18B96D3E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ÖEB ve ekleri Gerçekleştirme Görevlisi ve Harcama Yetkilisince ıslak imza ile imzalanır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style="position:absolute;margin-left:10.6pt;margin-top:15.1pt;width:190.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2" fillcolor="white [3201]" strokecolor="black [3200]" strokeweight="1pt" w14:anchorId="3BB0C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">
                      <v:textbox>
                        <w:txbxContent>
                          <w:p w:rsidRPr="004243D7" w:rsidR="00325416" w:rsidP="004243D7" w:rsidRDefault="00325416" w14:paraId="18B96D3E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ÖEB ve ekleri Gerçekleştirme Görevlisi ve Harcama Yetkilisince ıslak imza ile imzalanır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6649B4" w:rsidRDefault="00325416" w14:paraId="68E3942B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25416" w:rsidP="006649B4" w:rsidRDefault="00325416" w14:paraId="7DB82735" w14:textId="77777777">
            <w:pPr>
              <w:jc w:val="both"/>
              <w:rPr>
                <w:color w:val="000000"/>
                <w:sz w:val="20"/>
                <w:szCs w:val="20"/>
              </w:rPr>
            </w:pPr>
            <w:r w:rsidRPr="00B32C72">
              <w:rPr>
                <w:sz w:val="20"/>
                <w:szCs w:val="20"/>
              </w:rPr>
              <w:t>Gerçekleştirme Görevlisi ve Harcama Yetkilisi tarafından evraklar imzalanır</w:t>
            </w:r>
          </w:p>
          <w:p w:rsidR="00325416" w:rsidP="006649B4" w:rsidRDefault="00325416" w14:paraId="1CC52A8C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25416" w:rsidP="006649B4" w:rsidRDefault="00325416" w14:paraId="52FDEDF0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D35E61" w:rsidRDefault="00325416" w14:paraId="729DE90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MYS/den alınan çıktı belgeleri</w:t>
            </w:r>
          </w:p>
        </w:tc>
      </w:tr>
      <w:tr w:rsidR="00325416" w:rsidTr="006649B4" w14:paraId="1CDC9056" w14:textId="77777777">
        <w:trPr>
          <w:gridBefore w:val="1"/>
          <w:wBefore w:w="75" w:type="dxa"/>
          <w:trHeight w:val="1860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35E61" w:rsidP="00D35E61" w:rsidRDefault="00D35E61" w14:paraId="0E3E16DF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35E61" w:rsidP="00D35E61" w:rsidRDefault="00D35E61" w14:paraId="7F0012F8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35E61" w:rsidP="00D35E61" w:rsidRDefault="00D35E61" w14:paraId="40E4A982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35E61" w:rsidP="00D35E61" w:rsidRDefault="00D35E61" w14:paraId="1F47ABFB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325416" w:rsidP="00D35E61" w:rsidRDefault="00D35E61" w14:paraId="1B9D882A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6649B4" w:rsidRDefault="00D35E61" w14:paraId="057D6DC8" w14:textId="7777777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18C6B252" wp14:anchorId="381F0319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122555</wp:posOffset>
                      </wp:positionV>
                      <wp:extent cx="2419350" cy="666750"/>
                      <wp:effectExtent l="0" t="0" r="19050" b="19050"/>
                      <wp:wrapNone/>
                      <wp:docPr id="87" name="Dikdörtgen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5416" w:rsidP="00BD56C8" w:rsidRDefault="00325416" w14:paraId="5C5138AE" w14:textId="77777777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7D3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İmzalanan ÖEB ve ek belgeleri mühürlenerek Strateji Geliştirme Daire Başkanlığına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teslim </w:t>
                                  </w:r>
                                  <w:r w:rsidRPr="009B7D3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tutana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ğı</w:t>
                                  </w:r>
                                  <w:r w:rsidRPr="009B7D3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B7D3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birlikte</w:t>
                                  </w:r>
                                  <w:proofErr w:type="gramEnd"/>
                                  <w:r w:rsidRPr="009B7D3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teslim edil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mesi</w:t>
                                  </w:r>
                                </w:p>
                                <w:p w:rsidR="00D35E61" w:rsidP="00BD56C8" w:rsidRDefault="00D35E61" w14:paraId="32F863EC" w14:textId="77777777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35E61" w:rsidP="00BD56C8" w:rsidRDefault="00D35E61" w14:paraId="7E1E201C" w14:textId="77777777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35E61" w:rsidP="00BD56C8" w:rsidRDefault="00D35E61" w14:paraId="64C2C808" w14:textId="77777777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9B7D30" w:rsidR="00D35E61" w:rsidP="00BD56C8" w:rsidRDefault="00D35E61" w14:paraId="1F80D079" w14:textId="77777777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25416" w:rsidP="00BD56C8" w:rsidRDefault="00325416" w14:paraId="2BCA6536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7" style="position:absolute;margin-left:11.35pt;margin-top:9.65pt;width:190.5pt;height:5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3" fillcolor="white [3201]" strokecolor="black [3200]" strokeweight="1pt" w14:anchorId="381F0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">
                      <v:textbox>
                        <w:txbxContent>
                          <w:p w:rsidR="00325416" w:rsidP="00BD56C8" w:rsidRDefault="00325416" w14:paraId="5C5138AE" w14:textId="77777777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7D3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İmzalanan ÖEB ve ek belgeleri mühürlenerek Strateji Geliştirme Daire Başkanlığına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teslim </w:t>
                            </w:r>
                            <w:r w:rsidRPr="009B7D30">
                              <w:rPr>
                                <w:color w:val="000000"/>
                                <w:sz w:val="20"/>
                                <w:szCs w:val="20"/>
                              </w:rPr>
                              <w:t>tutana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ğı</w:t>
                            </w:r>
                            <w:r w:rsidRPr="009B7D3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B7D30">
                              <w:rPr>
                                <w:color w:val="000000"/>
                                <w:sz w:val="20"/>
                                <w:szCs w:val="20"/>
                              </w:rPr>
                              <w:t>ile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birlikte</w:t>
                            </w:r>
                            <w:proofErr w:type="gramEnd"/>
                            <w:r w:rsidRPr="009B7D3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teslim edil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mesi</w:t>
                            </w:r>
                          </w:p>
                          <w:p w:rsidR="00D35E61" w:rsidP="00BD56C8" w:rsidRDefault="00D35E61" w14:paraId="32F863EC" w14:textId="77777777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35E61" w:rsidP="00BD56C8" w:rsidRDefault="00D35E61" w14:paraId="7E1E201C" w14:textId="77777777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35E61" w:rsidP="00BD56C8" w:rsidRDefault="00D35E61" w14:paraId="64C2C808" w14:textId="77777777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Pr="009B7D30" w:rsidR="00D35E61" w:rsidP="00BD56C8" w:rsidRDefault="00D35E61" w14:paraId="1F80D079" w14:textId="77777777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25416" w:rsidP="00BD56C8" w:rsidRDefault="00325416" w14:paraId="2BCA6536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6649B4" w:rsidRDefault="00325416" w14:paraId="37E93FD0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İmzası tamamlanan Ödeme Emri Belgesi ve ek belgeler </w:t>
            </w:r>
            <w:r w:rsidRPr="00B32C72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eslim tutanağı</w:t>
            </w:r>
            <w:r w:rsidRPr="00B32C72">
              <w:rPr>
                <w:sz w:val="20"/>
                <w:szCs w:val="20"/>
              </w:rPr>
              <w:t xml:space="preserve"> ile</w:t>
            </w:r>
            <w:r>
              <w:rPr>
                <w:sz w:val="20"/>
                <w:szCs w:val="20"/>
              </w:rPr>
              <w:t xml:space="preserve"> birlikte ilgili personel </w:t>
            </w:r>
            <w:proofErr w:type="gramStart"/>
            <w:r>
              <w:rPr>
                <w:sz w:val="20"/>
                <w:szCs w:val="20"/>
              </w:rPr>
              <w:t xml:space="preserve">tarafından </w:t>
            </w:r>
            <w:r w:rsidRPr="00B32C72">
              <w:rPr>
                <w:sz w:val="20"/>
                <w:szCs w:val="20"/>
              </w:rPr>
              <w:t xml:space="preserve"> </w:t>
            </w:r>
            <w:r w:rsidRPr="00B32C72">
              <w:rPr>
                <w:color w:val="000000"/>
                <w:sz w:val="20"/>
                <w:szCs w:val="20"/>
              </w:rPr>
              <w:t>Strateji</w:t>
            </w:r>
            <w:proofErr w:type="gramEnd"/>
            <w:r w:rsidRPr="00B32C72">
              <w:rPr>
                <w:color w:val="000000"/>
                <w:sz w:val="20"/>
                <w:szCs w:val="20"/>
              </w:rPr>
              <w:t xml:space="preserve"> Geliştirme Daire Başkanlığına teslim edilir.</w:t>
            </w: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D35E61" w:rsidRDefault="00325416" w14:paraId="0A41E43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Teslim Tutanağı</w:t>
            </w:r>
          </w:p>
        </w:tc>
      </w:tr>
      <w:tr w:rsidR="00325416" w:rsidTr="006649B4" w14:paraId="442E07B5" w14:textId="77777777">
        <w:trPr>
          <w:gridBefore w:val="1"/>
          <w:wBefore w:w="75" w:type="dxa"/>
          <w:trHeight w:val="1860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6649B4" w:rsidRDefault="00325416" w14:paraId="5499E6D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325416" w:rsidP="006649B4" w:rsidRDefault="00325416" w14:paraId="2F3AB24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325416" w:rsidP="006649B4" w:rsidRDefault="00325416" w14:paraId="79D55F1F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325416" w:rsidP="006649B4" w:rsidRDefault="00325416" w14:paraId="09AF1D9A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325416" w:rsidP="006649B4" w:rsidRDefault="00325416" w14:paraId="1E0F61CF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Birim Personeli 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6649B4" w:rsidRDefault="00D35E61" w14:paraId="4F27F2E7" w14:textId="7777777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editId="1F9725AD" wp14:anchorId="19B3BE45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-361950</wp:posOffset>
                      </wp:positionV>
                      <wp:extent cx="0" cy="592455"/>
                      <wp:effectExtent l="0" t="0" r="0" b="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2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5" style="position:absolute;margin-left:107.8pt;margin-top:-28.5pt;width:0;height:46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" w14:anchorId="6BBF356F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32ECCE2E" wp14:anchorId="048D11B4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196215</wp:posOffset>
                      </wp:positionV>
                      <wp:extent cx="2495550" cy="676275"/>
                      <wp:effectExtent l="0" t="0" r="19050" b="28575"/>
                      <wp:wrapNone/>
                      <wp:docPr id="92" name="Akış Çizelgesi: Sonlandırıcı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6762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A3437" w:rsidR="00325416" w:rsidP="00E84C74" w:rsidRDefault="00325416" w14:paraId="329EE65B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3437">
                                    <w:rPr>
                                      <w:sz w:val="20"/>
                                      <w:szCs w:val="20"/>
                                    </w:rPr>
                                    <w:t>Evrakların birer suretinin dosyalanması</w:t>
                                  </w:r>
                                </w:p>
                                <w:p w:rsidR="00325416" w:rsidP="00E84C74" w:rsidRDefault="00325416" w14:paraId="14F7FE2A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92" style="position:absolute;margin-left:11.35pt;margin-top:15.45pt;width:196.5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4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" w14:anchorId="048D11B4">
                      <v:textbox>
                        <w:txbxContent>
                          <w:p w:rsidRPr="00CA3437" w:rsidR="00325416" w:rsidP="00E84C74" w:rsidRDefault="00325416" w14:paraId="329EE65B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3437">
                              <w:rPr>
                                <w:sz w:val="20"/>
                                <w:szCs w:val="20"/>
                              </w:rPr>
                              <w:t>Evrakların birer suretinin dosyalanması</w:t>
                            </w:r>
                          </w:p>
                          <w:p w:rsidR="00325416" w:rsidP="00E84C74" w:rsidRDefault="00325416" w14:paraId="14F7FE2A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6649B4" w:rsidRDefault="00325416" w14:paraId="4A9E644E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25416" w:rsidP="006649B4" w:rsidRDefault="00325416" w14:paraId="397ADCC1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25416" w:rsidP="006649B4" w:rsidRDefault="00325416" w14:paraId="3973987A" w14:textId="77777777">
            <w:pPr>
              <w:jc w:val="both"/>
              <w:rPr>
                <w:color w:val="000000"/>
                <w:sz w:val="20"/>
                <w:szCs w:val="20"/>
              </w:rPr>
            </w:pPr>
            <w:r w:rsidRPr="00B32C72">
              <w:rPr>
                <w:sz w:val="20"/>
                <w:szCs w:val="20"/>
              </w:rPr>
              <w:t>Tahakkuk biriminde kalan evraklar arşivlenmek üzere dosyasına takılır</w:t>
            </w:r>
            <w:r>
              <w:rPr>
                <w:sz w:val="20"/>
                <w:szCs w:val="20"/>
              </w:rPr>
              <w:t>.</w:t>
            </w:r>
          </w:p>
          <w:p w:rsidR="00325416" w:rsidP="006649B4" w:rsidRDefault="00325416" w14:paraId="22AD5B49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25416" w:rsidP="006649B4" w:rsidRDefault="00325416" w14:paraId="6F93C6A0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25416" w:rsidP="006649B4" w:rsidRDefault="00325416" w14:paraId="1337D06E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5416" w:rsidP="00D35E61" w:rsidRDefault="00325416" w14:paraId="5F43B97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İmzalanan çıktı belgeleri</w:t>
            </w:r>
          </w:p>
        </w:tc>
      </w:tr>
    </w:tbl>
    <w:p w:rsidR="00A40877" w:rsidP="001B4140" w:rsidRDefault="00A40877" w14:paraId="34EA748F" w14:textId="77777777">
      <w:r>
        <w:t xml:space="preserve">                                               </w:t>
      </w:r>
    </w:p>
    <w:sectPr w:rsidR="00A40877" w:rsidSect="00224FD7">
      <w:footerReference r:id="R3abefb96dd944d9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6C26" w14:textId="77777777" w:rsidR="008E5FD8" w:rsidRDefault="008E5FD8">
      <w:r>
        <w:separator/>
      </w:r>
    </w:p>
  </w:endnote>
  <w:endnote w:type="continuationSeparator" w:id="0">
    <w:p w14:paraId="27EDE817" w14:textId="77777777" w:rsidR="008E5FD8" w:rsidRDefault="008E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44C9FD60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224A" w14:textId="77777777" w:rsidR="008E5FD8" w:rsidRDefault="008E5FD8">
      <w:r>
        <w:separator/>
      </w:r>
    </w:p>
  </w:footnote>
  <w:footnote w:type="continuationSeparator" w:id="0">
    <w:p w14:paraId="283E083E" w14:textId="77777777" w:rsidR="008E5FD8" w:rsidRDefault="008E5FD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56EDE130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0AD28C52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5136F0EE" wp14:anchorId="6816E408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4A5DD2A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0C67E2C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0872F0E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236C68" w:rsidP="0054734C" w:rsidRDefault="00236C68" w14:paraId="3C90081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7C9302BD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İA/027/11</w:t>
          </w:r>
        </w:p>
        <w:p w:rsidRPr="006A0EAB" w:rsidR="00236C68" w:rsidP="0054734C" w:rsidRDefault="00236C68" w14:paraId="2EDD0931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12.10.2022</w:t>
          </w:r>
        </w:p>
        <w:p w:rsidRPr="006A0EAB" w:rsidR="00236C68" w:rsidP="0054734C" w:rsidRDefault="00236C68" w14:paraId="70B67271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22514A7F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23A39DEA" w14:textId="77777777">
          <w:pPr>
            <w:rPr>
              <w:lang w:val="en-US"/>
            </w:rPr>
          </w:pPr>
        </w:p>
      </w:tc>
    </w:tr>
    <w:tr w:rsidRPr="006A0EAB" w:rsidR="00236C68" w:rsidTr="00236C68" w14:paraId="22E336FB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7EE4DDB4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2D1A387B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YURTİÇİ GEÇİCİ GÖREV YOLLUĞU ÖDEME İŞLEMLERİ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61F58459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01C0FD33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718286">
    <w:abstractNumId w:val="3"/>
  </w:num>
  <w:num w:numId="2" w16cid:durableId="797577360">
    <w:abstractNumId w:val="26"/>
  </w:num>
  <w:num w:numId="3" w16cid:durableId="833036590">
    <w:abstractNumId w:val="8"/>
  </w:num>
  <w:num w:numId="4" w16cid:durableId="2050687708">
    <w:abstractNumId w:val="10"/>
  </w:num>
  <w:num w:numId="5" w16cid:durableId="2085493996">
    <w:abstractNumId w:val="21"/>
  </w:num>
  <w:num w:numId="6" w16cid:durableId="1497070089">
    <w:abstractNumId w:val="24"/>
  </w:num>
  <w:num w:numId="7" w16cid:durableId="1999187645">
    <w:abstractNumId w:val="4"/>
  </w:num>
  <w:num w:numId="8" w16cid:durableId="1846019007">
    <w:abstractNumId w:val="17"/>
  </w:num>
  <w:num w:numId="9" w16cid:durableId="1733964632">
    <w:abstractNumId w:val="13"/>
  </w:num>
  <w:num w:numId="10" w16cid:durableId="686902709">
    <w:abstractNumId w:val="9"/>
  </w:num>
  <w:num w:numId="11" w16cid:durableId="96826499">
    <w:abstractNumId w:val="19"/>
  </w:num>
  <w:num w:numId="12" w16cid:durableId="1548178732">
    <w:abstractNumId w:val="25"/>
  </w:num>
  <w:num w:numId="13" w16cid:durableId="936795387">
    <w:abstractNumId w:val="0"/>
  </w:num>
  <w:num w:numId="14" w16cid:durableId="2116363057">
    <w:abstractNumId w:val="5"/>
  </w:num>
  <w:num w:numId="15" w16cid:durableId="1504858411">
    <w:abstractNumId w:val="15"/>
  </w:num>
  <w:num w:numId="16" w16cid:durableId="1743335122">
    <w:abstractNumId w:val="16"/>
  </w:num>
  <w:num w:numId="17" w16cid:durableId="124470688">
    <w:abstractNumId w:val="7"/>
  </w:num>
  <w:num w:numId="18" w16cid:durableId="1923181406">
    <w:abstractNumId w:val="14"/>
  </w:num>
  <w:num w:numId="19" w16cid:durableId="664281896">
    <w:abstractNumId w:val="20"/>
  </w:num>
  <w:num w:numId="20" w16cid:durableId="279189319">
    <w:abstractNumId w:val="11"/>
  </w:num>
  <w:num w:numId="21" w16cid:durableId="725102850">
    <w:abstractNumId w:val="18"/>
  </w:num>
  <w:num w:numId="22" w16cid:durableId="551576878">
    <w:abstractNumId w:val="2"/>
  </w:num>
  <w:num w:numId="23" w16cid:durableId="558053084">
    <w:abstractNumId w:val="6"/>
  </w:num>
  <w:num w:numId="24" w16cid:durableId="835460321">
    <w:abstractNumId w:val="1"/>
  </w:num>
  <w:num w:numId="25" w16cid:durableId="1484351549">
    <w:abstractNumId w:val="22"/>
  </w:num>
  <w:num w:numId="26" w16cid:durableId="299923713">
    <w:abstractNumId w:val="23"/>
  </w:num>
  <w:num w:numId="27" w16cid:durableId="7502706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F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416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49B4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B367C"/>
    <w:rsid w:val="008C23DD"/>
    <w:rsid w:val="008C53C8"/>
    <w:rsid w:val="008D315B"/>
    <w:rsid w:val="008E1AF4"/>
    <w:rsid w:val="008E3E1F"/>
    <w:rsid w:val="008E5FD8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53"/>
    <w:rsid w:val="00A35DC0"/>
    <w:rsid w:val="00A40877"/>
    <w:rsid w:val="00A57573"/>
    <w:rsid w:val="00A575EC"/>
    <w:rsid w:val="00A6507F"/>
    <w:rsid w:val="00A77709"/>
    <w:rsid w:val="00A802D7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5E61"/>
    <w:rsid w:val="00D37604"/>
    <w:rsid w:val="00D378B1"/>
    <w:rsid w:val="00D46490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5F51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8B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D4649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abefb96dd944d9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eeeeeeeeee</Template>
  <TotalTime>7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Esra Ergüven</cp:lastModifiedBy>
  <cp:revision>1</cp:revision>
  <cp:lastPrinted>2018-09-24T13:03:00Z</cp:lastPrinted>
  <dcterms:created xsi:type="dcterms:W3CDTF">2022-10-12T11:34:00Z</dcterms:created>
  <dcterms:modified xsi:type="dcterms:W3CDTF">2022-10-12T11:41:00Z</dcterms:modified>
</cp:coreProperties>
</file>